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F9" w:rsidRPr="001544F9" w:rsidRDefault="001544F9" w:rsidP="001544F9">
      <w:pPr>
        <w:spacing w:after="0" w:line="240" w:lineRule="auto"/>
        <w:rPr>
          <w:rFonts w:ascii="Arial" w:eastAsia="Times New Roman" w:hAnsi="Arial" w:cs="Times New Roman"/>
          <w:b/>
          <w:sz w:val="40"/>
          <w:szCs w:val="24"/>
        </w:rPr>
      </w:pPr>
      <w:r w:rsidRPr="001544F9">
        <w:rPr>
          <w:rFonts w:ascii="Arial" w:eastAsia="Times New Roman" w:hAnsi="Arial" w:cs="Times New Roman"/>
          <w:b/>
          <w:sz w:val="40"/>
          <w:szCs w:val="24"/>
        </w:rPr>
        <w:t>Landtag Brandenburg</w:t>
      </w:r>
      <w:r w:rsidR="00DF3893">
        <w:rPr>
          <w:rFonts w:ascii="Arial" w:eastAsia="Times New Roman" w:hAnsi="Arial" w:cs="Times New Roman"/>
          <w:b/>
          <w:sz w:val="40"/>
          <w:szCs w:val="24"/>
        </w:rPr>
        <w:t xml:space="preserve">           </w:t>
      </w:r>
      <w:r w:rsidRPr="001544F9">
        <w:rPr>
          <w:rFonts w:ascii="Arial" w:eastAsia="Times New Roman" w:hAnsi="Arial" w:cs="Times New Roman"/>
          <w:b/>
          <w:sz w:val="40"/>
          <w:szCs w:val="24"/>
        </w:rPr>
        <w:t xml:space="preserve">Drucksache </w:t>
      </w:r>
      <w:r w:rsidR="00920D8E">
        <w:rPr>
          <w:rFonts w:ascii="Arial" w:eastAsia="Times New Roman" w:hAnsi="Arial" w:cs="Times New Roman"/>
          <w:b/>
          <w:sz w:val="40"/>
          <w:szCs w:val="24"/>
        </w:rPr>
        <w:t>6</w:t>
      </w:r>
      <w:r w:rsidRPr="001544F9">
        <w:rPr>
          <w:rFonts w:ascii="Arial" w:eastAsia="Times New Roman" w:hAnsi="Arial" w:cs="Times New Roman"/>
          <w:b/>
          <w:sz w:val="40"/>
          <w:szCs w:val="24"/>
        </w:rPr>
        <w:t>/</w:t>
      </w:r>
    </w:p>
    <w:p w:rsidR="001544F9" w:rsidRPr="001544F9" w:rsidRDefault="00920D8E" w:rsidP="001544F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>6</w:t>
      </w:r>
      <w:r w:rsidR="001544F9" w:rsidRPr="001544F9">
        <w:rPr>
          <w:rFonts w:ascii="Arial" w:eastAsia="Times New Roman" w:hAnsi="Arial" w:cs="Times New Roman"/>
          <w:bCs/>
          <w:sz w:val="24"/>
          <w:szCs w:val="24"/>
        </w:rPr>
        <w:t>. Wahlperiode</w:t>
      </w:r>
    </w:p>
    <w:p w:rsidR="001544F9" w:rsidRPr="001544F9" w:rsidRDefault="001544F9" w:rsidP="001544F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:rsidR="001544F9" w:rsidRDefault="001544F9" w:rsidP="001544F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:rsidR="00DF3893" w:rsidRPr="001544F9" w:rsidRDefault="00DF3893" w:rsidP="001544F9">
      <w:pPr>
        <w:spacing w:after="0" w:line="240" w:lineRule="auto"/>
        <w:rPr>
          <w:rFonts w:ascii="Arial" w:eastAsia="Times New Roman" w:hAnsi="Arial" w:cs="Times New Roman"/>
          <w:bCs/>
          <w:sz w:val="24"/>
          <w:szCs w:val="24"/>
        </w:rPr>
      </w:pPr>
    </w:p>
    <w:p w:rsidR="001544F9" w:rsidRPr="001544F9" w:rsidRDefault="001544F9" w:rsidP="001544F9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</w:rPr>
      </w:pPr>
    </w:p>
    <w:p w:rsidR="001544F9" w:rsidRPr="00895A1D" w:rsidRDefault="00895A1D" w:rsidP="00895A1D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40"/>
          <w:szCs w:val="24"/>
        </w:rPr>
      </w:pPr>
      <w:r>
        <w:rPr>
          <w:rFonts w:ascii="Arial" w:eastAsia="Times New Roman" w:hAnsi="Arial" w:cs="Times New Roman"/>
          <w:b/>
          <w:sz w:val="40"/>
          <w:szCs w:val="24"/>
        </w:rPr>
        <w:t>Große</w:t>
      </w:r>
      <w:r w:rsidR="001544F9" w:rsidRPr="001544F9">
        <w:rPr>
          <w:rFonts w:ascii="Arial" w:eastAsia="Times New Roman" w:hAnsi="Arial" w:cs="Times New Roman"/>
          <w:b/>
          <w:sz w:val="40"/>
          <w:szCs w:val="24"/>
        </w:rPr>
        <w:t xml:space="preserve"> Anfrage</w:t>
      </w:r>
    </w:p>
    <w:p w:rsidR="001544F9" w:rsidRPr="001544F9" w:rsidRDefault="00895A1D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der Fraktion der CDU</w:t>
      </w:r>
    </w:p>
    <w:p w:rsidR="001544F9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F3893" w:rsidRPr="001544F9" w:rsidRDefault="00DF3893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44F9" w:rsidRPr="001544F9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544F9">
        <w:rPr>
          <w:rFonts w:ascii="Arial" w:eastAsia="Times New Roman" w:hAnsi="Arial" w:cs="Arial"/>
          <w:bCs/>
          <w:sz w:val="24"/>
          <w:szCs w:val="24"/>
        </w:rPr>
        <w:t>an die Landesregierung</w:t>
      </w:r>
    </w:p>
    <w:p w:rsidR="001544F9" w:rsidRPr="001544F9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95A1D" w:rsidRDefault="00895A1D" w:rsidP="00895A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544F9" w:rsidRPr="00895A1D" w:rsidRDefault="00895A1D" w:rsidP="00895A1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95A1D">
        <w:rPr>
          <w:rFonts w:ascii="Arial" w:eastAsia="Times New Roman" w:hAnsi="Arial" w:cs="Arial"/>
          <w:b/>
          <w:bCs/>
          <w:sz w:val="24"/>
          <w:szCs w:val="24"/>
        </w:rPr>
        <w:t xml:space="preserve">Situation der Feuerwehren in </w:t>
      </w:r>
      <w:r>
        <w:rPr>
          <w:rFonts w:ascii="Arial" w:eastAsia="Times New Roman" w:hAnsi="Arial" w:cs="Arial"/>
          <w:b/>
          <w:bCs/>
          <w:sz w:val="24"/>
          <w:szCs w:val="24"/>
        </w:rPr>
        <w:t>Brandenburg</w:t>
      </w:r>
    </w:p>
    <w:p w:rsidR="00895A1D" w:rsidRDefault="00895A1D" w:rsidP="00D8309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95A1D" w:rsidRDefault="00895A1D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eit Bestehen des Landes </w:t>
      </w:r>
      <w:r>
        <w:rPr>
          <w:rFonts w:ascii="Arial" w:eastAsia="Times New Roman" w:hAnsi="Arial" w:cs="Arial"/>
          <w:bCs/>
          <w:sz w:val="24"/>
          <w:szCs w:val="24"/>
        </w:rPr>
        <w:t>Brandenburg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haben 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viele Feuerwehrfrauen und </w:t>
      </w:r>
      <w:r w:rsidR="00364547">
        <w:rPr>
          <w:rFonts w:ascii="Arial" w:eastAsia="Times New Roman" w:hAnsi="Arial" w:cs="Arial"/>
          <w:bCs/>
          <w:sz w:val="24"/>
          <w:szCs w:val="24"/>
        </w:rPr>
        <w:t>Feue</w:t>
      </w:r>
      <w:r w:rsidR="00364547">
        <w:rPr>
          <w:rFonts w:ascii="Arial" w:eastAsia="Times New Roman" w:hAnsi="Arial" w:cs="Arial"/>
          <w:bCs/>
          <w:sz w:val="24"/>
          <w:szCs w:val="24"/>
        </w:rPr>
        <w:t>r</w:t>
      </w:r>
      <w:r w:rsidR="00364547">
        <w:rPr>
          <w:rFonts w:ascii="Arial" w:eastAsia="Times New Roman" w:hAnsi="Arial" w:cs="Arial"/>
          <w:bCs/>
          <w:sz w:val="24"/>
          <w:szCs w:val="24"/>
        </w:rPr>
        <w:t>wehr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männer </w:t>
      </w:r>
      <w:r>
        <w:rPr>
          <w:rFonts w:ascii="Arial" w:eastAsia="Times New Roman" w:hAnsi="Arial" w:cs="Arial"/>
          <w:bCs/>
          <w:sz w:val="24"/>
          <w:szCs w:val="24"/>
        </w:rPr>
        <w:t>eh</w:t>
      </w:r>
      <w:r w:rsidRPr="00895A1D">
        <w:rPr>
          <w:rFonts w:ascii="Arial" w:eastAsia="Times New Roman" w:hAnsi="Arial" w:cs="Arial"/>
          <w:bCs/>
          <w:sz w:val="24"/>
          <w:szCs w:val="24"/>
        </w:rPr>
        <w:t>renamtlich oder hauptberuflich in den freiwilligen Feuerwehren</w:t>
      </w:r>
      <w:r>
        <w:rPr>
          <w:rFonts w:ascii="Arial" w:eastAsia="Times New Roman" w:hAnsi="Arial" w:cs="Arial"/>
          <w:bCs/>
          <w:sz w:val="24"/>
          <w:szCs w:val="24"/>
        </w:rPr>
        <w:t xml:space="preserve"> und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 in den Be</w:t>
      </w:r>
      <w:r>
        <w:rPr>
          <w:rFonts w:ascii="Arial" w:eastAsia="Times New Roman" w:hAnsi="Arial" w:cs="Arial"/>
          <w:bCs/>
          <w:sz w:val="24"/>
          <w:szCs w:val="24"/>
        </w:rPr>
        <w:t>rufsfeuerweh</w:t>
      </w:r>
      <w:r w:rsidRPr="00895A1D">
        <w:rPr>
          <w:rFonts w:ascii="Arial" w:eastAsia="Times New Roman" w:hAnsi="Arial" w:cs="Arial"/>
          <w:bCs/>
          <w:sz w:val="24"/>
          <w:szCs w:val="24"/>
        </w:rPr>
        <w:t>ren in vielen Einsätzen Menschen</w:t>
      </w:r>
      <w:r>
        <w:rPr>
          <w:rFonts w:ascii="Arial" w:eastAsia="Times New Roman" w:hAnsi="Arial" w:cs="Arial"/>
          <w:bCs/>
          <w:sz w:val="24"/>
          <w:szCs w:val="24"/>
        </w:rPr>
        <w:t>leben,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 Tiere und Sachwerte gerettet, gebor</w:t>
      </w:r>
      <w:r>
        <w:rPr>
          <w:rFonts w:ascii="Arial" w:eastAsia="Times New Roman" w:hAnsi="Arial" w:cs="Arial"/>
          <w:bCs/>
          <w:sz w:val="24"/>
          <w:szCs w:val="24"/>
        </w:rPr>
        <w:t>gen und beschützt. Oft ist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 dies unter Einsatz der eigenen körperlichen Unversehrt</w:t>
      </w:r>
      <w:r>
        <w:rPr>
          <w:rFonts w:ascii="Arial" w:eastAsia="Times New Roman" w:hAnsi="Arial" w:cs="Arial"/>
          <w:bCs/>
          <w:sz w:val="24"/>
          <w:szCs w:val="24"/>
        </w:rPr>
        <w:t>heit und sogar des Le</w:t>
      </w:r>
      <w:r w:rsidRPr="00895A1D">
        <w:rPr>
          <w:rFonts w:ascii="Arial" w:eastAsia="Times New Roman" w:hAnsi="Arial" w:cs="Arial"/>
          <w:bCs/>
          <w:sz w:val="24"/>
          <w:szCs w:val="24"/>
        </w:rPr>
        <w:t>bens</w:t>
      </w:r>
      <w:r>
        <w:rPr>
          <w:rFonts w:ascii="Arial" w:eastAsia="Times New Roman" w:hAnsi="Arial" w:cs="Arial"/>
          <w:bCs/>
          <w:sz w:val="24"/>
          <w:szCs w:val="24"/>
        </w:rPr>
        <w:t xml:space="preserve"> geschehen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895A1D" w:rsidRPr="00895A1D" w:rsidRDefault="00895A1D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95A1D" w:rsidRDefault="00895A1D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95A1D">
        <w:rPr>
          <w:rFonts w:ascii="Arial" w:eastAsia="Times New Roman" w:hAnsi="Arial" w:cs="Arial"/>
          <w:bCs/>
          <w:sz w:val="24"/>
          <w:szCs w:val="24"/>
        </w:rPr>
        <w:t xml:space="preserve">Allerdings sind auch die Feuerwehren von den Folgen des demografischen Wandels betroffen. </w:t>
      </w:r>
      <w:r w:rsidR="00262F3E">
        <w:rPr>
          <w:rFonts w:ascii="Arial" w:eastAsia="Times New Roman" w:hAnsi="Arial" w:cs="Arial"/>
          <w:bCs/>
          <w:sz w:val="24"/>
          <w:szCs w:val="24"/>
        </w:rPr>
        <w:t>Der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 Personalman</w:t>
      </w:r>
      <w:r w:rsidR="00262F3E">
        <w:rPr>
          <w:rFonts w:ascii="Arial" w:eastAsia="Times New Roman" w:hAnsi="Arial" w:cs="Arial"/>
          <w:bCs/>
          <w:sz w:val="24"/>
          <w:szCs w:val="24"/>
        </w:rPr>
        <w:t>gel insgesamt oder zu bestimmten Zeiten stellt ein gr</w:t>
      </w:r>
      <w:r w:rsidR="00262F3E">
        <w:rPr>
          <w:rFonts w:ascii="Arial" w:eastAsia="Times New Roman" w:hAnsi="Arial" w:cs="Arial"/>
          <w:bCs/>
          <w:sz w:val="24"/>
          <w:szCs w:val="24"/>
        </w:rPr>
        <w:t>o</w:t>
      </w:r>
      <w:r w:rsidR="00262F3E">
        <w:rPr>
          <w:rFonts w:ascii="Arial" w:eastAsia="Times New Roman" w:hAnsi="Arial" w:cs="Arial"/>
          <w:bCs/>
          <w:sz w:val="24"/>
          <w:szCs w:val="24"/>
        </w:rPr>
        <w:t>ßes Problem dar</w:t>
      </w:r>
      <w:r w:rsidRPr="00895A1D">
        <w:rPr>
          <w:rFonts w:ascii="Arial" w:eastAsia="Times New Roman" w:hAnsi="Arial" w:cs="Arial"/>
          <w:bCs/>
          <w:sz w:val="24"/>
          <w:szCs w:val="24"/>
        </w:rPr>
        <w:t>. Daher soll die Personalsituation</w:t>
      </w:r>
      <w:r w:rsidR="008A76DC">
        <w:rPr>
          <w:rFonts w:ascii="Arial" w:eastAsia="Times New Roman" w:hAnsi="Arial" w:cs="Arial"/>
          <w:bCs/>
          <w:sz w:val="24"/>
          <w:szCs w:val="24"/>
        </w:rPr>
        <w:t xml:space="preserve"> und die </w:t>
      </w:r>
      <w:r w:rsidR="008A76DC" w:rsidRPr="00895A1D">
        <w:rPr>
          <w:rFonts w:ascii="Arial" w:eastAsia="Times New Roman" w:hAnsi="Arial" w:cs="Arial"/>
          <w:bCs/>
          <w:sz w:val="24"/>
          <w:szCs w:val="24"/>
        </w:rPr>
        <w:t>Nachwuchsgewinnung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 eingehend betrachtet werden. </w:t>
      </w:r>
    </w:p>
    <w:p w:rsidR="00262F3E" w:rsidRPr="00895A1D" w:rsidRDefault="00262F3E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95A1D" w:rsidRDefault="00895A1D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95A1D">
        <w:rPr>
          <w:rFonts w:ascii="Arial" w:eastAsia="Times New Roman" w:hAnsi="Arial" w:cs="Arial"/>
          <w:bCs/>
          <w:sz w:val="24"/>
          <w:szCs w:val="24"/>
        </w:rPr>
        <w:t>Vor dem Hintergrund gestiegener Anforderungen soll zudem die Aus- und Fortbi</w:t>
      </w:r>
      <w:r w:rsidRPr="00895A1D">
        <w:rPr>
          <w:rFonts w:ascii="Arial" w:eastAsia="Times New Roman" w:hAnsi="Arial" w:cs="Arial"/>
          <w:bCs/>
          <w:sz w:val="24"/>
          <w:szCs w:val="24"/>
        </w:rPr>
        <w:t>l</w:t>
      </w:r>
      <w:r w:rsidRPr="00895A1D">
        <w:rPr>
          <w:rFonts w:ascii="Arial" w:eastAsia="Times New Roman" w:hAnsi="Arial" w:cs="Arial"/>
          <w:bCs/>
          <w:sz w:val="24"/>
          <w:szCs w:val="24"/>
        </w:rPr>
        <w:t>dung dargestellt werden. Auch soll beleuchtet werden, ob und wie die Feuerwehren</w:t>
      </w:r>
      <w:r w:rsidR="00262F3E">
        <w:rPr>
          <w:rFonts w:ascii="Arial" w:eastAsia="Times New Roman" w:hAnsi="Arial" w:cs="Arial"/>
          <w:bCs/>
          <w:sz w:val="24"/>
          <w:szCs w:val="24"/>
        </w:rPr>
        <w:t xml:space="preserve"> in technischer Hinsicht ausge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stattet sind. </w:t>
      </w:r>
    </w:p>
    <w:p w:rsidR="00262F3E" w:rsidRPr="00895A1D" w:rsidRDefault="00262F3E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95A1D" w:rsidRDefault="00895A1D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95A1D">
        <w:rPr>
          <w:rFonts w:ascii="Arial" w:eastAsia="Times New Roman" w:hAnsi="Arial" w:cs="Arial"/>
          <w:bCs/>
          <w:sz w:val="24"/>
          <w:szCs w:val="24"/>
        </w:rPr>
        <w:t xml:space="preserve">Zudem ist es von Interesse zu wissen, wie sich die </w:t>
      </w:r>
      <w:r w:rsidR="00262F3E">
        <w:rPr>
          <w:rFonts w:ascii="Arial" w:eastAsia="Times New Roman" w:hAnsi="Arial" w:cs="Arial"/>
          <w:bCs/>
          <w:sz w:val="24"/>
          <w:szCs w:val="24"/>
        </w:rPr>
        <w:t>von der Landes</w:t>
      </w:r>
      <w:r w:rsidR="007A7953">
        <w:rPr>
          <w:rFonts w:ascii="Arial" w:eastAsia="Times New Roman" w:hAnsi="Arial" w:cs="Arial"/>
          <w:bCs/>
          <w:sz w:val="24"/>
          <w:szCs w:val="24"/>
        </w:rPr>
        <w:t>regierung gepla</w:t>
      </w:r>
      <w:r w:rsidR="007A7953">
        <w:rPr>
          <w:rFonts w:ascii="Arial" w:eastAsia="Times New Roman" w:hAnsi="Arial" w:cs="Arial"/>
          <w:bCs/>
          <w:sz w:val="24"/>
          <w:szCs w:val="24"/>
        </w:rPr>
        <w:t>n</w:t>
      </w:r>
      <w:r w:rsidR="007A7953">
        <w:rPr>
          <w:rFonts w:ascii="Arial" w:eastAsia="Times New Roman" w:hAnsi="Arial" w:cs="Arial"/>
          <w:bCs/>
          <w:sz w:val="24"/>
          <w:szCs w:val="24"/>
        </w:rPr>
        <w:t>te Kreisgebiets- und Gemeindereform auf die Feuerwehren im Land Brandenburg auswirken wird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7A7953" w:rsidRPr="00895A1D" w:rsidRDefault="007A7953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95A1D" w:rsidRPr="00895A1D" w:rsidRDefault="00895A1D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95A1D">
        <w:rPr>
          <w:rFonts w:ascii="Arial" w:eastAsia="Times New Roman" w:hAnsi="Arial" w:cs="Arial"/>
          <w:bCs/>
          <w:sz w:val="24"/>
          <w:szCs w:val="24"/>
        </w:rPr>
        <w:t xml:space="preserve">Eine umfassende Bestandsaufnahme zur Situation der Feuerwehren in </w:t>
      </w:r>
      <w:r w:rsidR="007A7953">
        <w:rPr>
          <w:rFonts w:ascii="Arial" w:eastAsia="Times New Roman" w:hAnsi="Arial" w:cs="Arial"/>
          <w:bCs/>
          <w:sz w:val="24"/>
          <w:szCs w:val="24"/>
        </w:rPr>
        <w:t>Brandenburg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A7953">
        <w:rPr>
          <w:rFonts w:ascii="Arial" w:eastAsia="Times New Roman" w:hAnsi="Arial" w:cs="Arial"/>
          <w:bCs/>
          <w:sz w:val="24"/>
          <w:szCs w:val="24"/>
        </w:rPr>
        <w:t>kann</w:t>
      </w:r>
      <w:r w:rsidRPr="00895A1D">
        <w:rPr>
          <w:rFonts w:ascii="Arial" w:eastAsia="Times New Roman" w:hAnsi="Arial" w:cs="Arial"/>
          <w:bCs/>
          <w:sz w:val="24"/>
          <w:szCs w:val="24"/>
        </w:rPr>
        <w:t xml:space="preserve"> ein Beitrag sein, um ein zukunftsfähiges Konzept zur flächendeckenden Siche</w:t>
      </w:r>
      <w:r w:rsidRPr="00895A1D">
        <w:rPr>
          <w:rFonts w:ascii="Arial" w:eastAsia="Times New Roman" w:hAnsi="Arial" w:cs="Arial"/>
          <w:bCs/>
          <w:sz w:val="24"/>
          <w:szCs w:val="24"/>
        </w:rPr>
        <w:t>r</w:t>
      </w:r>
      <w:r w:rsidRPr="00895A1D">
        <w:rPr>
          <w:rFonts w:ascii="Arial" w:eastAsia="Times New Roman" w:hAnsi="Arial" w:cs="Arial"/>
          <w:bCs/>
          <w:sz w:val="24"/>
          <w:szCs w:val="24"/>
        </w:rPr>
        <w:t>stel</w:t>
      </w:r>
      <w:r w:rsidR="007A7953">
        <w:rPr>
          <w:rFonts w:ascii="Arial" w:eastAsia="Times New Roman" w:hAnsi="Arial" w:cs="Arial"/>
          <w:bCs/>
          <w:sz w:val="24"/>
          <w:szCs w:val="24"/>
        </w:rPr>
        <w:t>lung des Brand</w:t>
      </w:r>
      <w:r w:rsidRPr="00895A1D">
        <w:rPr>
          <w:rFonts w:ascii="Arial" w:eastAsia="Times New Roman" w:hAnsi="Arial" w:cs="Arial"/>
          <w:bCs/>
          <w:sz w:val="24"/>
          <w:szCs w:val="24"/>
        </w:rPr>
        <w:t>schutzes zu entwickeln.</w:t>
      </w:r>
    </w:p>
    <w:p w:rsidR="0013247C" w:rsidRPr="00895A1D" w:rsidRDefault="0013247C" w:rsidP="00895A1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44F9" w:rsidRPr="0028505A" w:rsidRDefault="001544F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1544F9" w:rsidRDefault="007A7953" w:rsidP="00285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Daher fragen wir die Landesregierung:</w:t>
      </w:r>
    </w:p>
    <w:p w:rsidR="007A7953" w:rsidRDefault="007A7953" w:rsidP="002850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7A7953" w:rsidRDefault="007A7953" w:rsidP="007A7953">
      <w:pPr>
        <w:pStyle w:val="Default"/>
      </w:pPr>
    </w:p>
    <w:p w:rsidR="007A7953" w:rsidRPr="007A7953" w:rsidRDefault="007A7953" w:rsidP="007A7953">
      <w:pPr>
        <w:pStyle w:val="grund"/>
        <w:numPr>
          <w:ilvl w:val="0"/>
          <w:numId w:val="12"/>
        </w:numPr>
        <w:spacing w:after="120"/>
        <w:jc w:val="both"/>
        <w:rPr>
          <w:b/>
          <w:color w:val="000000"/>
        </w:rPr>
      </w:pPr>
      <w:r w:rsidRPr="007A7953">
        <w:rPr>
          <w:b/>
          <w:color w:val="000000"/>
        </w:rPr>
        <w:t xml:space="preserve">Personalsituation </w:t>
      </w:r>
    </w:p>
    <w:p w:rsidR="007A7953" w:rsidRPr="007A7953" w:rsidRDefault="007A7953" w:rsidP="007A7953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7A7953">
        <w:rPr>
          <w:color w:val="000000"/>
        </w:rPr>
        <w:t>Wie viele freiwillige</w:t>
      </w:r>
      <w:r>
        <w:rPr>
          <w:color w:val="000000"/>
        </w:rPr>
        <w:t xml:space="preserve"> Feuerwehren und </w:t>
      </w:r>
      <w:r w:rsidRPr="007A7953">
        <w:rPr>
          <w:color w:val="000000"/>
        </w:rPr>
        <w:t xml:space="preserve">Berufsfeuerwehren </w:t>
      </w:r>
      <w:r w:rsidR="0037582E">
        <w:rPr>
          <w:color w:val="000000"/>
        </w:rPr>
        <w:t>hat</w:t>
      </w:r>
      <w:r w:rsidRPr="007A7953">
        <w:rPr>
          <w:color w:val="000000"/>
        </w:rPr>
        <w:t xml:space="preserve"> es in </w:t>
      </w:r>
      <w:r>
        <w:rPr>
          <w:color w:val="000000"/>
        </w:rPr>
        <w:t>Bra</w:t>
      </w:r>
      <w:r>
        <w:rPr>
          <w:color w:val="000000"/>
        </w:rPr>
        <w:t>n</w:t>
      </w:r>
      <w:r>
        <w:rPr>
          <w:color w:val="000000"/>
        </w:rPr>
        <w:t>denburg</w:t>
      </w:r>
      <w:r w:rsidR="0037582E">
        <w:rPr>
          <w:color w:val="000000"/>
        </w:rPr>
        <w:t xml:space="preserve"> jeweils in den </w:t>
      </w:r>
      <w:r w:rsidR="0037582E" w:rsidRPr="003F21DB">
        <w:rPr>
          <w:color w:val="000000"/>
        </w:rPr>
        <w:t xml:space="preserve">Jahren </w:t>
      </w:r>
      <w:r w:rsidR="0037582E">
        <w:rPr>
          <w:color w:val="000000"/>
        </w:rPr>
        <w:t>2010 bis 2015 gegeben</w:t>
      </w:r>
      <w:r w:rsidRPr="007A7953">
        <w:rPr>
          <w:color w:val="000000"/>
        </w:rPr>
        <w:t xml:space="preserve">? </w:t>
      </w:r>
    </w:p>
    <w:p w:rsidR="003F21DB" w:rsidRDefault="007A7953" w:rsidP="003F21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7A7953">
        <w:rPr>
          <w:color w:val="000000"/>
        </w:rPr>
        <w:t xml:space="preserve">Über wie viele aktive Mitglieder </w:t>
      </w:r>
      <w:r w:rsidR="0037582E">
        <w:rPr>
          <w:color w:val="000000"/>
        </w:rPr>
        <w:t>haben</w:t>
      </w:r>
      <w:r w:rsidRPr="007A7953">
        <w:rPr>
          <w:color w:val="000000"/>
        </w:rPr>
        <w:t xml:space="preserve"> diese Feuerwehren </w:t>
      </w:r>
      <w:r w:rsidR="0037582E">
        <w:rPr>
          <w:color w:val="000000"/>
        </w:rPr>
        <w:t xml:space="preserve">jeweils in den </w:t>
      </w:r>
      <w:r w:rsidR="0037582E" w:rsidRPr="003F21DB">
        <w:rPr>
          <w:color w:val="000000"/>
        </w:rPr>
        <w:t xml:space="preserve">Jahren </w:t>
      </w:r>
      <w:r w:rsidR="0037582E">
        <w:rPr>
          <w:color w:val="000000"/>
        </w:rPr>
        <w:t>2010 bis 2015 verfügt</w:t>
      </w:r>
      <w:r w:rsidRPr="007A7953">
        <w:rPr>
          <w:color w:val="000000"/>
        </w:rPr>
        <w:t xml:space="preserve">? </w:t>
      </w:r>
    </w:p>
    <w:p w:rsidR="003F21DB" w:rsidRDefault="007A7953" w:rsidP="003F21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F21DB">
        <w:rPr>
          <w:color w:val="000000"/>
        </w:rPr>
        <w:t xml:space="preserve">Wie hat sich die Zahl der aktiven Mitglieder in den einzelnen Kommunen </w:t>
      </w:r>
      <w:r w:rsidR="003F21DB">
        <w:rPr>
          <w:color w:val="000000"/>
        </w:rPr>
        <w:t xml:space="preserve">jeweils in den </w:t>
      </w:r>
      <w:r w:rsidRPr="003F21DB">
        <w:rPr>
          <w:color w:val="000000"/>
        </w:rPr>
        <w:t xml:space="preserve">Jahren </w:t>
      </w:r>
      <w:r w:rsidR="003F21DB">
        <w:rPr>
          <w:color w:val="000000"/>
        </w:rPr>
        <w:t xml:space="preserve">2010 bis 2015 </w:t>
      </w:r>
      <w:r w:rsidRPr="003F21DB">
        <w:rPr>
          <w:color w:val="000000"/>
        </w:rPr>
        <w:t xml:space="preserve">entwickelt? </w:t>
      </w:r>
    </w:p>
    <w:p w:rsidR="0037582E" w:rsidRPr="0037582E" w:rsidRDefault="0037582E" w:rsidP="0037582E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>
        <w:rPr>
          <w:color w:val="000000"/>
        </w:rPr>
        <w:lastRenderedPageBreak/>
        <w:t xml:space="preserve">Wie viele Frauen sind Mitglied in den Ortsfeuerwehren jeweils in den </w:t>
      </w:r>
      <w:r w:rsidRPr="003F21DB">
        <w:rPr>
          <w:color w:val="000000"/>
        </w:rPr>
        <w:t xml:space="preserve">Jahren </w:t>
      </w:r>
      <w:r>
        <w:rPr>
          <w:color w:val="000000"/>
        </w:rPr>
        <w:t>2010 bis 2015?</w:t>
      </w:r>
    </w:p>
    <w:p w:rsidR="0037582E" w:rsidRDefault="0037582E" w:rsidP="003F21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F21DB">
        <w:rPr>
          <w:color w:val="000000"/>
        </w:rPr>
        <w:t>Mit welchen Maßnahmen unterstützt die Landesregierung die Feuerwe</w:t>
      </w:r>
      <w:r w:rsidRPr="003F21DB">
        <w:rPr>
          <w:color w:val="000000"/>
        </w:rPr>
        <w:t>h</w:t>
      </w:r>
      <w:r w:rsidRPr="003F21DB">
        <w:rPr>
          <w:color w:val="000000"/>
        </w:rPr>
        <w:t xml:space="preserve">ren, </w:t>
      </w:r>
      <w:r>
        <w:rPr>
          <w:color w:val="000000"/>
        </w:rPr>
        <w:t>Frauen</w:t>
      </w:r>
      <w:r w:rsidRPr="003F21DB">
        <w:rPr>
          <w:color w:val="000000"/>
        </w:rPr>
        <w:t xml:space="preserve"> als Mitglieder zu gewinnen?</w:t>
      </w:r>
    </w:p>
    <w:p w:rsidR="003F21DB" w:rsidRDefault="007A7953" w:rsidP="003F21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F21DB">
        <w:rPr>
          <w:color w:val="000000"/>
        </w:rPr>
        <w:t>Wie viele Menschen mit einer Zuwanderungsgeschichte sind Mitglied in den Ortsfeu</w:t>
      </w:r>
      <w:r w:rsidR="003F21DB">
        <w:rPr>
          <w:color w:val="000000"/>
        </w:rPr>
        <w:t>er</w:t>
      </w:r>
      <w:r w:rsidRPr="003F21DB">
        <w:rPr>
          <w:color w:val="000000"/>
        </w:rPr>
        <w:t>wehren</w:t>
      </w:r>
      <w:r w:rsidR="0037582E">
        <w:rPr>
          <w:color w:val="000000"/>
        </w:rPr>
        <w:t xml:space="preserve"> jeweils in den </w:t>
      </w:r>
      <w:r w:rsidR="0037582E" w:rsidRPr="003F21DB">
        <w:rPr>
          <w:color w:val="000000"/>
        </w:rPr>
        <w:t xml:space="preserve">Jahren </w:t>
      </w:r>
      <w:r w:rsidR="0037582E">
        <w:rPr>
          <w:color w:val="000000"/>
        </w:rPr>
        <w:t>2010 bis 2015</w:t>
      </w:r>
      <w:r w:rsidRPr="003F21DB">
        <w:rPr>
          <w:color w:val="000000"/>
        </w:rPr>
        <w:t xml:space="preserve">? </w:t>
      </w:r>
    </w:p>
    <w:p w:rsidR="0037582E" w:rsidRDefault="007A7953" w:rsidP="0037582E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F21DB">
        <w:rPr>
          <w:color w:val="000000"/>
        </w:rPr>
        <w:t>Mit welchen Maßnahmen unterstützt die Landesregierung die Feuerwe</w:t>
      </w:r>
      <w:r w:rsidRPr="003F21DB">
        <w:rPr>
          <w:color w:val="000000"/>
        </w:rPr>
        <w:t>h</w:t>
      </w:r>
      <w:r w:rsidRPr="003F21DB">
        <w:rPr>
          <w:color w:val="000000"/>
        </w:rPr>
        <w:t xml:space="preserve">ren, Menschen mit Migrationshintergrund als Mitglieder zu gewinnen? </w:t>
      </w:r>
    </w:p>
    <w:p w:rsidR="00982D26" w:rsidRDefault="007A7953" w:rsidP="00982D26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7582E">
        <w:rPr>
          <w:color w:val="000000"/>
        </w:rPr>
        <w:t xml:space="preserve">Wie viele freiwillige Feuerwehren haben sich in welchen Kommunen </w:t>
      </w:r>
      <w:r w:rsidR="0037582E">
        <w:rPr>
          <w:color w:val="000000"/>
        </w:rPr>
        <w:t>j</w:t>
      </w:r>
      <w:r w:rsidR="0037582E">
        <w:rPr>
          <w:color w:val="000000"/>
        </w:rPr>
        <w:t>e</w:t>
      </w:r>
      <w:r w:rsidR="0037582E">
        <w:rPr>
          <w:color w:val="000000"/>
        </w:rPr>
        <w:t xml:space="preserve">weils in den </w:t>
      </w:r>
      <w:r w:rsidR="0037582E" w:rsidRPr="003F21DB">
        <w:rPr>
          <w:color w:val="000000"/>
        </w:rPr>
        <w:t xml:space="preserve">Jahren </w:t>
      </w:r>
      <w:r w:rsidR="0037582E">
        <w:rPr>
          <w:color w:val="000000"/>
        </w:rPr>
        <w:t>2010 bis 2015</w:t>
      </w:r>
      <w:r w:rsidRPr="0037582E">
        <w:rPr>
          <w:color w:val="000000"/>
        </w:rPr>
        <w:t xml:space="preserve"> aufgrund Personalmangels aufgelöst? </w:t>
      </w:r>
    </w:p>
    <w:p w:rsidR="00982D26" w:rsidRDefault="007A7953" w:rsidP="00982D26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82D26">
        <w:rPr>
          <w:color w:val="000000"/>
        </w:rPr>
        <w:t xml:space="preserve">In welchen Einheiten </w:t>
      </w:r>
      <w:r w:rsidR="00982D26">
        <w:rPr>
          <w:color w:val="000000"/>
        </w:rPr>
        <w:t>ist</w:t>
      </w:r>
      <w:r w:rsidRPr="00982D26">
        <w:rPr>
          <w:color w:val="000000"/>
        </w:rPr>
        <w:t xml:space="preserve"> die erforderliche Sollstärke </w:t>
      </w:r>
      <w:r w:rsidR="00982D26">
        <w:rPr>
          <w:color w:val="000000"/>
        </w:rPr>
        <w:t xml:space="preserve">jeweils in den </w:t>
      </w:r>
      <w:r w:rsidR="00982D26" w:rsidRPr="003F21DB">
        <w:rPr>
          <w:color w:val="000000"/>
        </w:rPr>
        <w:t xml:space="preserve">Jahren </w:t>
      </w:r>
      <w:r w:rsidR="00982D26">
        <w:rPr>
          <w:color w:val="000000"/>
        </w:rPr>
        <w:t xml:space="preserve">2010 bis 2015 </w:t>
      </w:r>
      <w:r w:rsidRPr="00982D26">
        <w:rPr>
          <w:color w:val="000000"/>
        </w:rPr>
        <w:t>nicht mehr erreicht</w:t>
      </w:r>
      <w:r w:rsidR="00982D26">
        <w:rPr>
          <w:color w:val="000000"/>
        </w:rPr>
        <w:t xml:space="preserve"> worden</w:t>
      </w:r>
      <w:r w:rsidRPr="00982D26">
        <w:rPr>
          <w:color w:val="000000"/>
        </w:rPr>
        <w:t xml:space="preserve">? </w:t>
      </w:r>
    </w:p>
    <w:p w:rsidR="00982D26" w:rsidRDefault="007A7953" w:rsidP="00982D26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82D26">
        <w:rPr>
          <w:color w:val="000000"/>
        </w:rPr>
        <w:t xml:space="preserve">Wie beurteilt die Landesregierung Vorschläge zur Flexibilisierung der Mindeststärken in den Ortsfeuerwehren? </w:t>
      </w:r>
    </w:p>
    <w:p w:rsidR="000C39DE" w:rsidRPr="000C39DE" w:rsidRDefault="007A7953" w:rsidP="000C39DE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82D26">
        <w:rPr>
          <w:color w:val="000000"/>
        </w:rPr>
        <w:t>Gab es seit dem Jahr 20</w:t>
      </w:r>
      <w:r w:rsidR="00982D26">
        <w:rPr>
          <w:color w:val="000000"/>
        </w:rPr>
        <w:t>10</w:t>
      </w:r>
      <w:r w:rsidRPr="00982D26">
        <w:rPr>
          <w:color w:val="000000"/>
        </w:rPr>
        <w:t xml:space="preserve"> Kommunen, in denen eine P</w:t>
      </w:r>
      <w:r w:rsidR="00982D26" w:rsidRPr="00982D26">
        <w:rPr>
          <w:color w:val="000000"/>
        </w:rPr>
        <w:t>flichtfeuerwehr aufgestellt wer</w:t>
      </w:r>
      <w:r w:rsidR="000C39DE">
        <w:rPr>
          <w:color w:val="000000"/>
        </w:rPr>
        <w:t>den musste</w:t>
      </w:r>
    </w:p>
    <w:p w:rsidR="000C39DE" w:rsidRDefault="000C39DE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>
        <w:rPr>
          <w:color w:val="000000"/>
        </w:rPr>
        <w:t xml:space="preserve">Wie hoch ist der Krankenstand bei der Berufs- und freiwilligen Feuerwehr </w:t>
      </w:r>
      <w:r w:rsidR="00E12B2B">
        <w:rPr>
          <w:color w:val="000000"/>
        </w:rPr>
        <w:t>landesweit</w:t>
      </w:r>
      <w:r>
        <w:rPr>
          <w:color w:val="000000"/>
        </w:rPr>
        <w:t xml:space="preserve"> und in den einzelnen Kommunen jeweils in den </w:t>
      </w:r>
      <w:r w:rsidRPr="003F21DB">
        <w:rPr>
          <w:color w:val="000000"/>
        </w:rPr>
        <w:t xml:space="preserve">Jahren </w:t>
      </w:r>
      <w:r>
        <w:rPr>
          <w:color w:val="000000"/>
        </w:rPr>
        <w:t xml:space="preserve">2010 bis 2015 gewesen? Wie viele Tage im Jahr sind die Feuerwehrleute im Durchschnitt jeweils in den </w:t>
      </w:r>
      <w:r w:rsidRPr="003F21DB">
        <w:rPr>
          <w:color w:val="000000"/>
        </w:rPr>
        <w:t xml:space="preserve">Jahren </w:t>
      </w:r>
      <w:r>
        <w:rPr>
          <w:color w:val="000000"/>
        </w:rPr>
        <w:t xml:space="preserve">2010 bis 2015 krank gewesen? </w:t>
      </w:r>
    </w:p>
    <w:p w:rsidR="000C39DE" w:rsidRDefault="000C39DE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>
        <w:rPr>
          <w:color w:val="000000"/>
        </w:rPr>
        <w:t xml:space="preserve">Wie viel Prozent der Feuerwehrleute </w:t>
      </w:r>
      <w:r w:rsidR="00E12B2B">
        <w:rPr>
          <w:color w:val="000000"/>
        </w:rPr>
        <w:t>bei der Berufs- und freiwilligen Fe</w:t>
      </w:r>
      <w:r w:rsidR="00E12B2B">
        <w:rPr>
          <w:color w:val="000000"/>
        </w:rPr>
        <w:t>u</w:t>
      </w:r>
      <w:r w:rsidR="00E12B2B">
        <w:rPr>
          <w:color w:val="000000"/>
        </w:rPr>
        <w:t xml:space="preserve">erwehr landesweit und in den einzelnen Kommunen </w:t>
      </w:r>
      <w:r>
        <w:rPr>
          <w:color w:val="000000"/>
        </w:rPr>
        <w:t>haben im Durc</w:t>
      </w:r>
      <w:r>
        <w:rPr>
          <w:color w:val="000000"/>
        </w:rPr>
        <w:t>h</w:t>
      </w:r>
      <w:r>
        <w:rPr>
          <w:color w:val="000000"/>
        </w:rPr>
        <w:t xml:space="preserve">schnitt pro Tag (einschließlich der Karenzeiten) jeweils in den </w:t>
      </w:r>
      <w:r w:rsidRPr="003F21DB">
        <w:rPr>
          <w:color w:val="000000"/>
        </w:rPr>
        <w:t xml:space="preserve">Jahren </w:t>
      </w:r>
      <w:r>
        <w:rPr>
          <w:color w:val="000000"/>
        </w:rPr>
        <w:t xml:space="preserve">2010 bis 2015 gefehlt? </w:t>
      </w:r>
    </w:p>
    <w:p w:rsid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Wie verteilen sich die Mitglieder in den Kommunen auf die Altersgruppen 16 bis 22, 23 bis 32, 33 bis 42, 43 bis 52</w:t>
      </w:r>
      <w:r>
        <w:rPr>
          <w:color w:val="000000"/>
        </w:rPr>
        <w:t>,</w:t>
      </w:r>
      <w:r w:rsidRPr="003567FF">
        <w:rPr>
          <w:color w:val="000000"/>
        </w:rPr>
        <w:t xml:space="preserve"> 53 bis 62 </w:t>
      </w:r>
      <w:r>
        <w:rPr>
          <w:color w:val="000000"/>
        </w:rPr>
        <w:t xml:space="preserve">und über 62 </w:t>
      </w:r>
      <w:r w:rsidRPr="003567FF">
        <w:rPr>
          <w:color w:val="000000"/>
        </w:rPr>
        <w:t>Jahre? Welch</w:t>
      </w:r>
      <w:r>
        <w:rPr>
          <w:color w:val="000000"/>
        </w:rPr>
        <w:t>er Altersdurchschnitt folgt dar</w:t>
      </w:r>
      <w:r w:rsidRPr="003567FF">
        <w:rPr>
          <w:color w:val="000000"/>
        </w:rPr>
        <w:t>aus?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 xml:space="preserve">Wie hat sich der Altersdurchschnitt der aktiven Feuerwehrleute </w:t>
      </w:r>
      <w:r>
        <w:rPr>
          <w:color w:val="000000"/>
        </w:rPr>
        <w:t xml:space="preserve">jeweils in den </w:t>
      </w:r>
      <w:r w:rsidRPr="003F21DB">
        <w:rPr>
          <w:color w:val="000000"/>
        </w:rPr>
        <w:t xml:space="preserve">Jahren </w:t>
      </w:r>
      <w:r>
        <w:rPr>
          <w:color w:val="000000"/>
        </w:rPr>
        <w:t>2010 bis 2015</w:t>
      </w:r>
      <w:r w:rsidRPr="003567FF">
        <w:rPr>
          <w:color w:val="000000"/>
        </w:rPr>
        <w:t xml:space="preserve"> entwickelt?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Wie bewertet die Landesregierung den Vorschlag, das Di</w:t>
      </w:r>
      <w:r>
        <w:rPr>
          <w:color w:val="000000"/>
        </w:rPr>
        <w:t>enstalter in freiwilligen Feuer</w:t>
      </w:r>
      <w:r w:rsidRPr="003567FF">
        <w:rPr>
          <w:color w:val="000000"/>
        </w:rPr>
        <w:t xml:space="preserve">wehren auf freiwilliger Basis zu erhöhen?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Wie viele Feuerwehrleute sind Mitglied in den Alters- und Ehrenabteilu</w:t>
      </w:r>
      <w:r w:rsidRPr="003567FF">
        <w:rPr>
          <w:color w:val="000000"/>
        </w:rPr>
        <w:t>n</w:t>
      </w:r>
      <w:r w:rsidRPr="003567FF">
        <w:rPr>
          <w:color w:val="000000"/>
        </w:rPr>
        <w:t xml:space="preserve">gen?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 xml:space="preserve">Wie bewertet die Landesregierung die Entwicklung der Mitgliederzahlen insgesamt?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 xml:space="preserve">Welche Entwicklung erwartet sie unter Berücksichtigung </w:t>
      </w:r>
      <w:r>
        <w:rPr>
          <w:color w:val="000000"/>
        </w:rPr>
        <w:t>des demograf</w:t>
      </w:r>
      <w:r>
        <w:rPr>
          <w:color w:val="000000"/>
        </w:rPr>
        <w:t>i</w:t>
      </w:r>
      <w:r>
        <w:rPr>
          <w:color w:val="000000"/>
        </w:rPr>
        <w:t>schen Wandels</w:t>
      </w:r>
      <w:r w:rsidRPr="003567FF">
        <w:rPr>
          <w:color w:val="000000"/>
        </w:rPr>
        <w:t xml:space="preserve">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Mit welchen Maßnahmen unterstützt die Landesregierung die Komm</w:t>
      </w:r>
      <w:r w:rsidRPr="003567FF">
        <w:rPr>
          <w:color w:val="000000"/>
        </w:rPr>
        <w:t>u</w:t>
      </w:r>
      <w:r>
        <w:rPr>
          <w:color w:val="000000"/>
        </w:rPr>
        <w:t>nen und Feuer</w:t>
      </w:r>
      <w:r w:rsidRPr="003567FF">
        <w:rPr>
          <w:color w:val="000000"/>
        </w:rPr>
        <w:t>wehren, um neue Mitglieder zu gewinnen und aktive Mi</w:t>
      </w:r>
      <w:r w:rsidRPr="003567FF">
        <w:rPr>
          <w:color w:val="000000"/>
        </w:rPr>
        <w:t>t</w:t>
      </w:r>
      <w:r w:rsidRPr="003567FF">
        <w:rPr>
          <w:color w:val="000000"/>
        </w:rPr>
        <w:t xml:space="preserve">glieder zu halten?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Wie beabsichtigt die Landesregierung die Kommunen zu unterstüt</w:t>
      </w:r>
      <w:r>
        <w:rPr>
          <w:color w:val="000000"/>
        </w:rPr>
        <w:t>zen, in denen der de</w:t>
      </w:r>
      <w:r w:rsidRPr="003567FF">
        <w:rPr>
          <w:color w:val="000000"/>
        </w:rPr>
        <w:t xml:space="preserve">mografische Wandel besonders stark zu erwarten ist, damit die dortigen Feuerwehren auch zukünftig noch ihre Aufgaben bewältigen können?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lastRenderedPageBreak/>
        <w:t>Wie bewertet sie Vorschläge, über die Einführung von Anreizsyste</w:t>
      </w:r>
      <w:r>
        <w:rPr>
          <w:color w:val="000000"/>
        </w:rPr>
        <w:t>men, wie z. B. Steuer</w:t>
      </w:r>
      <w:r w:rsidRPr="003567FF">
        <w:rPr>
          <w:color w:val="000000"/>
        </w:rPr>
        <w:t xml:space="preserve">freibeträge, Entschädigungsmodelle auf Rentenbasis </w:t>
      </w:r>
      <w:r>
        <w:rPr>
          <w:color w:val="000000"/>
        </w:rPr>
        <w:t>o</w:t>
      </w:r>
      <w:r>
        <w:rPr>
          <w:color w:val="000000"/>
        </w:rPr>
        <w:t>der ähnliches</w:t>
      </w:r>
      <w:r w:rsidRPr="003567FF">
        <w:rPr>
          <w:color w:val="000000"/>
        </w:rPr>
        <w:t xml:space="preserve">, </w:t>
      </w:r>
      <w:r>
        <w:rPr>
          <w:color w:val="000000"/>
        </w:rPr>
        <w:t xml:space="preserve">um </w:t>
      </w:r>
      <w:r w:rsidRPr="003567FF">
        <w:rPr>
          <w:color w:val="000000"/>
        </w:rPr>
        <w:t xml:space="preserve">Nachwuchs anzuwerben?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In welchen Kommunen sind hauptamtlich tätige Personen bei den freiwi</w:t>
      </w:r>
      <w:r w:rsidRPr="003567FF">
        <w:rPr>
          <w:color w:val="000000"/>
        </w:rPr>
        <w:t>l</w:t>
      </w:r>
      <w:r w:rsidR="00E86BF1">
        <w:rPr>
          <w:color w:val="000000"/>
        </w:rPr>
        <w:t>ligen Feuerweh</w:t>
      </w:r>
      <w:r w:rsidRPr="003567FF">
        <w:rPr>
          <w:color w:val="000000"/>
        </w:rPr>
        <w:t>ren beschäftigt, und wie hat sich die Zahl seit dem Jahr 20</w:t>
      </w:r>
      <w:r w:rsidR="00E86BF1">
        <w:rPr>
          <w:color w:val="000000"/>
        </w:rPr>
        <w:t>10</w:t>
      </w:r>
      <w:r w:rsidRPr="003567FF">
        <w:rPr>
          <w:color w:val="000000"/>
        </w:rPr>
        <w:t xml:space="preserve"> entwickelt?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Wie bewertet die Landesregierung die Bereitschaft von Arbeitgebern, A</w:t>
      </w:r>
      <w:r w:rsidRPr="003567FF">
        <w:rPr>
          <w:color w:val="000000"/>
        </w:rPr>
        <w:t>r</w:t>
      </w:r>
      <w:r w:rsidRPr="003567FF">
        <w:rPr>
          <w:color w:val="000000"/>
        </w:rPr>
        <w:t>beitnehmer für Einsätze, Übungen und Aus- und Fortbildungen freizuste</w:t>
      </w:r>
      <w:r w:rsidRPr="003567FF">
        <w:rPr>
          <w:color w:val="000000"/>
        </w:rPr>
        <w:t>l</w:t>
      </w:r>
      <w:r w:rsidRPr="003567FF">
        <w:rPr>
          <w:color w:val="000000"/>
        </w:rPr>
        <w:t xml:space="preserve">len? Hat sich die Einstellung im Vergleich zu früheren Jahren verändert?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Wie hoch waren die Entschädigungszahlungen an die Arbeitgeber in den einzelnen Landkreisen und in den kreisfreien Städten in den Jahren seit 20</w:t>
      </w:r>
      <w:r w:rsidR="00E86BF1">
        <w:rPr>
          <w:color w:val="000000"/>
        </w:rPr>
        <w:t>10</w:t>
      </w:r>
      <w:r w:rsidRPr="003567FF">
        <w:rPr>
          <w:color w:val="000000"/>
        </w:rPr>
        <w:t xml:space="preserve">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Welche Landkreise, Städte und Gemeinden beschäftigen in ihren Ve</w:t>
      </w:r>
      <w:r w:rsidRPr="003567FF">
        <w:rPr>
          <w:color w:val="000000"/>
        </w:rPr>
        <w:t>r</w:t>
      </w:r>
      <w:r w:rsidRPr="003567FF">
        <w:rPr>
          <w:color w:val="000000"/>
        </w:rPr>
        <w:t>wal</w:t>
      </w:r>
      <w:r w:rsidR="00E86BF1">
        <w:rPr>
          <w:color w:val="000000"/>
        </w:rPr>
        <w:t>tungen und Ei</w:t>
      </w:r>
      <w:r w:rsidRPr="003567FF">
        <w:rPr>
          <w:color w:val="000000"/>
        </w:rPr>
        <w:t xml:space="preserve">genbetrieben wie viele Mitglieder der </w:t>
      </w:r>
      <w:proofErr w:type="spellStart"/>
      <w:r w:rsidRPr="003567FF">
        <w:rPr>
          <w:color w:val="000000"/>
        </w:rPr>
        <w:t>freiwilligen</w:t>
      </w:r>
      <w:proofErr w:type="spellEnd"/>
      <w:r w:rsidRPr="003567FF">
        <w:rPr>
          <w:color w:val="000000"/>
        </w:rPr>
        <w:t xml:space="preserve"> Fe</w:t>
      </w:r>
      <w:r w:rsidRPr="003567FF">
        <w:rPr>
          <w:color w:val="000000"/>
        </w:rPr>
        <w:t>u</w:t>
      </w:r>
      <w:r w:rsidRPr="003567FF">
        <w:rPr>
          <w:color w:val="000000"/>
        </w:rPr>
        <w:t xml:space="preserve">erwehr? </w:t>
      </w:r>
    </w:p>
    <w:p w:rsidR="003567FF" w:rsidRP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Findet die Zugehörigkeit zur freiwilligen Feuerwehr eine besondere B</w:t>
      </w:r>
      <w:r w:rsidRPr="003567FF">
        <w:rPr>
          <w:color w:val="000000"/>
        </w:rPr>
        <w:t>e</w:t>
      </w:r>
      <w:r w:rsidRPr="003567FF">
        <w:rPr>
          <w:color w:val="000000"/>
        </w:rPr>
        <w:t xml:space="preserve">rücksichtigung bei Stellenausschreibungen in den Landkreisen und den Kommunen? </w:t>
      </w:r>
    </w:p>
    <w:p w:rsidR="003567FF" w:rsidRDefault="003567FF" w:rsidP="003567FF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3567FF">
        <w:rPr>
          <w:color w:val="000000"/>
        </w:rPr>
        <w:t>Wäre eine solche Berücksichtigung rechtlich zulässig?</w:t>
      </w:r>
    </w:p>
    <w:p w:rsidR="00334D27" w:rsidRPr="00334D27" w:rsidRDefault="00334D27" w:rsidP="00334D27">
      <w:pPr>
        <w:pStyle w:val="grundNummerierung"/>
        <w:numPr>
          <w:ilvl w:val="1"/>
          <w:numId w:val="13"/>
        </w:numPr>
        <w:spacing w:after="120"/>
        <w:ind w:left="1276"/>
        <w:jc w:val="both"/>
      </w:pPr>
      <w:r>
        <w:t>Wie viele Feuerwehrleute bei den jeweiligen Berufsfeuerwehren sind B</w:t>
      </w:r>
      <w:r>
        <w:t>e</w:t>
      </w:r>
      <w:r>
        <w:t>amte und wie viele Angestellte? Wie unterscheidet sich das Dienstve</w:t>
      </w:r>
      <w:r>
        <w:t>r</w:t>
      </w:r>
      <w:r>
        <w:t>hältnis als Beamter und als Angestellter bei der Berufsfeuerwehr, insb</w:t>
      </w:r>
      <w:r>
        <w:t>e</w:t>
      </w:r>
      <w:r>
        <w:t>sondere auch im Hinblick auf die Ruhestandsregelungen, die Kra</w:t>
      </w:r>
      <w:r>
        <w:t>n</w:t>
      </w:r>
      <w:r>
        <w:t xml:space="preserve">kenversorgung, die Übergangsversorgung und die Zulagen)?  </w:t>
      </w:r>
    </w:p>
    <w:p w:rsidR="00F51C51" w:rsidRDefault="00F51C51" w:rsidP="00F51C51">
      <w:pPr>
        <w:pStyle w:val="Default"/>
      </w:pPr>
    </w:p>
    <w:p w:rsidR="00F51C51" w:rsidRPr="00F51C51" w:rsidRDefault="00F51C51" w:rsidP="00F51C51">
      <w:pPr>
        <w:pStyle w:val="grund"/>
        <w:numPr>
          <w:ilvl w:val="0"/>
          <w:numId w:val="12"/>
        </w:numPr>
        <w:spacing w:after="120"/>
        <w:jc w:val="both"/>
        <w:rPr>
          <w:b/>
          <w:color w:val="000000"/>
        </w:rPr>
      </w:pPr>
      <w:r w:rsidRPr="00F51C51">
        <w:rPr>
          <w:b/>
          <w:color w:val="000000"/>
        </w:rPr>
        <w:t xml:space="preserve">Kinder- und Jugendfeuerwehren </w:t>
      </w:r>
    </w:p>
    <w:p w:rsidR="00F51C51" w:rsidRPr="00F51C51" w:rsidRDefault="00F51C51" w:rsidP="00F51C51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51C51">
        <w:rPr>
          <w:color w:val="000000"/>
        </w:rPr>
        <w:t>Wie viele Kinder- bzw. Jugendfeuerwehren gibt es gegenwärtig, und wie hat sich die Zahl seit dem Jahr 20</w:t>
      </w:r>
      <w:r>
        <w:rPr>
          <w:color w:val="000000"/>
        </w:rPr>
        <w:t>10</w:t>
      </w:r>
      <w:r w:rsidRPr="00F51C51">
        <w:rPr>
          <w:color w:val="000000"/>
        </w:rPr>
        <w:t xml:space="preserve"> jährlich insgesamt und in den ei</w:t>
      </w:r>
      <w:r w:rsidRPr="00F51C51">
        <w:rPr>
          <w:color w:val="000000"/>
        </w:rPr>
        <w:t>n</w:t>
      </w:r>
      <w:r w:rsidRPr="00F51C51">
        <w:rPr>
          <w:color w:val="000000"/>
        </w:rPr>
        <w:t xml:space="preserve">zelnen Kommunen entwickelt? </w:t>
      </w:r>
    </w:p>
    <w:p w:rsidR="00F51C51" w:rsidRPr="00F51C51" w:rsidRDefault="00F51C51" w:rsidP="00F51C51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51C51">
        <w:rPr>
          <w:color w:val="000000"/>
        </w:rPr>
        <w:t xml:space="preserve">Über wie viele Mitglieder verfügen diese Feuerwehren, </w:t>
      </w:r>
      <w:r>
        <w:rPr>
          <w:color w:val="000000"/>
        </w:rPr>
        <w:t>und wie hat sich die Zahl entwi</w:t>
      </w:r>
      <w:r w:rsidRPr="00F51C51">
        <w:rPr>
          <w:color w:val="000000"/>
        </w:rPr>
        <w:t xml:space="preserve">ckelt, getrennt dargestellt nach Mädchen und Jungen? </w:t>
      </w:r>
    </w:p>
    <w:p w:rsidR="00F51C51" w:rsidRDefault="00F51C51" w:rsidP="00F51C51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51C51">
        <w:rPr>
          <w:color w:val="000000"/>
        </w:rPr>
        <w:t>Wie viele Mitglieder der Kinderfeuerwehren sind nach Erreichen der A</w:t>
      </w:r>
      <w:r w:rsidRPr="00F51C51">
        <w:rPr>
          <w:color w:val="000000"/>
        </w:rPr>
        <w:t>l</w:t>
      </w:r>
      <w:r w:rsidRPr="00F51C51">
        <w:rPr>
          <w:color w:val="000000"/>
        </w:rPr>
        <w:t>tersgrenze in die Jugendfeuerwehren eingetreten?</w:t>
      </w:r>
    </w:p>
    <w:p w:rsidR="00F51C51" w:rsidRPr="00F51C51" w:rsidRDefault="00F51C51" w:rsidP="00F51C51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51C51">
        <w:rPr>
          <w:color w:val="000000"/>
        </w:rPr>
        <w:t>Wie viele Mitglieder der Jugendfeuerwehren sind seit dem Jahr 20</w:t>
      </w:r>
      <w:r>
        <w:rPr>
          <w:color w:val="000000"/>
        </w:rPr>
        <w:t>10</w:t>
      </w:r>
      <w:r w:rsidRPr="00F51C51">
        <w:rPr>
          <w:color w:val="000000"/>
        </w:rPr>
        <w:t xml:space="preserve"> jährlich insgesamt und aufgeschlüsselt nach einzelnen Kommunen in den aktiven Dienst der freiwilligen Feuerwehren übernommen worden? </w:t>
      </w:r>
    </w:p>
    <w:p w:rsidR="00F51C51" w:rsidRPr="00F51C51" w:rsidRDefault="00F51C51" w:rsidP="00F51C51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51C51">
        <w:rPr>
          <w:color w:val="000000"/>
        </w:rPr>
        <w:t>Wie viele Mitglieder der Kinder- und Jugendfeuerwehren sind jährlich seit dem Jahr 20</w:t>
      </w:r>
      <w:r>
        <w:rPr>
          <w:color w:val="000000"/>
        </w:rPr>
        <w:t>10</w:t>
      </w:r>
      <w:r w:rsidRPr="00F51C51">
        <w:rPr>
          <w:color w:val="000000"/>
        </w:rPr>
        <w:t xml:space="preserve"> insgesamt und in den einzelnen Kommunen ausgetreten, und was waren die Gründe? </w:t>
      </w:r>
    </w:p>
    <w:p w:rsidR="00F51C51" w:rsidRPr="00F51C51" w:rsidRDefault="00F51C51" w:rsidP="00F51C51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51C51">
        <w:rPr>
          <w:color w:val="000000"/>
        </w:rPr>
        <w:t xml:space="preserve">Nach welchen Kriterien werden Mitglieder der Jugendfeuerwehren in den aktiven Dienst der freiwilligen Feuerwehren übernommen? </w:t>
      </w:r>
    </w:p>
    <w:p w:rsidR="00F51C51" w:rsidRPr="00F51C51" w:rsidRDefault="00F51C51" w:rsidP="00F51C51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51C51">
        <w:rPr>
          <w:color w:val="000000"/>
        </w:rPr>
        <w:t>Wie unterstützt die Landesregierung die Gründung von Kinder- und J</w:t>
      </w:r>
      <w:r w:rsidRPr="00F51C51">
        <w:rPr>
          <w:color w:val="000000"/>
        </w:rPr>
        <w:t>u</w:t>
      </w:r>
      <w:r>
        <w:rPr>
          <w:color w:val="000000"/>
        </w:rPr>
        <w:t>gendfeuerweh</w:t>
      </w:r>
      <w:r w:rsidRPr="00F51C51">
        <w:rPr>
          <w:color w:val="000000"/>
        </w:rPr>
        <w:t xml:space="preserve">ren? </w:t>
      </w:r>
    </w:p>
    <w:p w:rsidR="00F51C51" w:rsidRDefault="00F51C51" w:rsidP="00F51C51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51C51">
        <w:rPr>
          <w:color w:val="000000"/>
        </w:rPr>
        <w:lastRenderedPageBreak/>
        <w:t>Werden seitens der Landesregierung Maßnahmen ergriffen, neue Mi</w:t>
      </w:r>
      <w:r w:rsidRPr="00F51C51">
        <w:rPr>
          <w:color w:val="000000"/>
        </w:rPr>
        <w:t>t</w:t>
      </w:r>
      <w:r w:rsidRPr="00F51C51">
        <w:rPr>
          <w:color w:val="000000"/>
        </w:rPr>
        <w:t xml:space="preserve">glieder für die </w:t>
      </w:r>
      <w:r>
        <w:rPr>
          <w:color w:val="000000"/>
        </w:rPr>
        <w:t>Ju</w:t>
      </w:r>
      <w:r w:rsidRPr="00F51C51">
        <w:rPr>
          <w:color w:val="000000"/>
        </w:rPr>
        <w:t>gendfeuerwehr anzuwerben, oder ist der Landesregi</w:t>
      </w:r>
      <w:r w:rsidRPr="00F51C51">
        <w:rPr>
          <w:color w:val="000000"/>
        </w:rPr>
        <w:t>e</w:t>
      </w:r>
      <w:r>
        <w:rPr>
          <w:color w:val="000000"/>
        </w:rPr>
        <w:t>rung ein solches Programm be</w:t>
      </w:r>
      <w:r w:rsidRPr="00F51C51">
        <w:rPr>
          <w:color w:val="000000"/>
        </w:rPr>
        <w:t>kannt?</w:t>
      </w:r>
    </w:p>
    <w:p w:rsidR="00F51C51" w:rsidRPr="00F51C51" w:rsidRDefault="00F51C51" w:rsidP="00F51C51">
      <w:pPr>
        <w:pStyle w:val="Default"/>
      </w:pPr>
    </w:p>
    <w:p w:rsidR="00F51C51" w:rsidRPr="009C714D" w:rsidRDefault="00F51C51" w:rsidP="009C714D">
      <w:pPr>
        <w:pStyle w:val="grund"/>
        <w:numPr>
          <w:ilvl w:val="0"/>
          <w:numId w:val="12"/>
        </w:numPr>
        <w:spacing w:after="120"/>
        <w:jc w:val="both"/>
        <w:rPr>
          <w:b/>
          <w:color w:val="000000"/>
        </w:rPr>
      </w:pPr>
      <w:r w:rsidRPr="009C714D">
        <w:rPr>
          <w:b/>
          <w:color w:val="000000"/>
        </w:rPr>
        <w:t xml:space="preserve">Sachausstattung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>Welchen Ausrüstungsstand haben die einzelnen Feuerwehren, und wie hat sich der Ausrüstungsstand seit dem Jahr 20</w:t>
      </w:r>
      <w:r w:rsidR="006E6CBB">
        <w:rPr>
          <w:color w:val="000000"/>
        </w:rPr>
        <w:t>10</w:t>
      </w:r>
      <w:r w:rsidRPr="009C714D">
        <w:rPr>
          <w:color w:val="000000"/>
        </w:rPr>
        <w:t xml:space="preserve"> entwickelt?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 xml:space="preserve">Wie bewertet die Landesregierung den Ausrüstungsstand?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 xml:space="preserve">Wie bewertet sie den Zustand der Feuerwehrgebäude?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>Welche Einheiten verfügen über eine Zusatz- ode</w:t>
      </w:r>
      <w:r w:rsidR="006E6CBB">
        <w:rPr>
          <w:color w:val="000000"/>
        </w:rPr>
        <w:t>r Sonderausstattung aufgrund be</w:t>
      </w:r>
      <w:r w:rsidRPr="009C714D">
        <w:rPr>
          <w:color w:val="000000"/>
        </w:rPr>
        <w:t>sonderer Gefahrenschwerpunkte wie Industrieanlagen, H</w:t>
      </w:r>
      <w:r w:rsidRPr="009C714D">
        <w:rPr>
          <w:color w:val="000000"/>
        </w:rPr>
        <w:t>ä</w:t>
      </w:r>
      <w:r w:rsidRPr="009C714D">
        <w:rPr>
          <w:color w:val="000000"/>
        </w:rPr>
        <w:t xml:space="preserve">fen, Infrastrukturanlagen?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>Werden insbesondere für Einsätze mit dem Schwerpunkt im techni</w:t>
      </w:r>
      <w:r w:rsidR="006E6CBB">
        <w:rPr>
          <w:color w:val="000000"/>
        </w:rPr>
        <w:t>schen Hilfeleis</w:t>
      </w:r>
      <w:r w:rsidRPr="009C714D">
        <w:rPr>
          <w:color w:val="000000"/>
        </w:rPr>
        <w:t>tungsbereich Sonderausstattungen vorgehalten, und,</w:t>
      </w:r>
      <w:r w:rsidR="006E6CBB">
        <w:rPr>
          <w:color w:val="000000"/>
        </w:rPr>
        <w:t xml:space="preserve"> wenn ja, in welchem Zustand be</w:t>
      </w:r>
      <w:r w:rsidRPr="009C714D">
        <w:rPr>
          <w:color w:val="000000"/>
        </w:rPr>
        <w:t xml:space="preserve">finden sich diese?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>Wie bewertet die Landesregierung den Stand der Zusatz- oder So</w:t>
      </w:r>
      <w:r w:rsidRPr="009C714D">
        <w:rPr>
          <w:color w:val="000000"/>
        </w:rPr>
        <w:t>n</w:t>
      </w:r>
      <w:r w:rsidRPr="009C714D">
        <w:rPr>
          <w:color w:val="000000"/>
        </w:rPr>
        <w:t xml:space="preserve">derausrüstung?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>Wie hoch waren die Einsatzstunden der Feuerwehrflugzeuge in den ve</w:t>
      </w:r>
      <w:r w:rsidRPr="009C714D">
        <w:rPr>
          <w:color w:val="000000"/>
        </w:rPr>
        <w:t>r</w:t>
      </w:r>
      <w:r w:rsidR="006E6CBB">
        <w:rPr>
          <w:color w:val="000000"/>
        </w:rPr>
        <w:t>gangenen Jah</w:t>
      </w:r>
      <w:r w:rsidRPr="009C714D">
        <w:rPr>
          <w:color w:val="000000"/>
        </w:rPr>
        <w:t>ren seit 20</w:t>
      </w:r>
      <w:r w:rsidR="006E6CBB">
        <w:rPr>
          <w:color w:val="000000"/>
        </w:rPr>
        <w:t>10</w:t>
      </w:r>
      <w:r w:rsidRPr="009C714D">
        <w:rPr>
          <w:color w:val="000000"/>
        </w:rPr>
        <w:t xml:space="preserve">?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>Wie viele Brände wurden auf diesen Flügen entdeckt</w:t>
      </w:r>
      <w:r w:rsidR="006E6CBB">
        <w:rPr>
          <w:color w:val="000000"/>
        </w:rPr>
        <w:t>, beobachtet, und wie viele Ein</w:t>
      </w:r>
      <w:r w:rsidRPr="009C714D">
        <w:rPr>
          <w:color w:val="000000"/>
        </w:rPr>
        <w:t xml:space="preserve">sätze aus der Luft geführt? </w:t>
      </w:r>
    </w:p>
    <w:p w:rsidR="00F51C51" w:rsidRPr="009C714D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 xml:space="preserve">Würde die vorbeugende Waldbrandbeobachtung nicht auch durch den </w:t>
      </w:r>
      <w:r w:rsidR="006E6CBB">
        <w:rPr>
          <w:color w:val="000000"/>
        </w:rPr>
        <w:t>Einsatz von Vi</w:t>
      </w:r>
      <w:r w:rsidRPr="009C714D">
        <w:rPr>
          <w:color w:val="000000"/>
        </w:rPr>
        <w:t>deotechnik auf Türmen bzw. durch den Einsatz von unb</w:t>
      </w:r>
      <w:r w:rsidRPr="009C714D">
        <w:rPr>
          <w:color w:val="000000"/>
        </w:rPr>
        <w:t>e</w:t>
      </w:r>
      <w:r w:rsidR="006E6CBB">
        <w:rPr>
          <w:color w:val="000000"/>
        </w:rPr>
        <w:t>mannten Drohnen ausrei</w:t>
      </w:r>
      <w:r w:rsidRPr="009C714D">
        <w:rPr>
          <w:color w:val="000000"/>
        </w:rPr>
        <w:t xml:space="preserve">chen? </w:t>
      </w:r>
    </w:p>
    <w:p w:rsidR="00F51C51" w:rsidRDefault="00F51C51" w:rsidP="009C714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9C714D">
        <w:rPr>
          <w:color w:val="000000"/>
        </w:rPr>
        <w:t xml:space="preserve">Verfügen alle Leitstellen über eine </w:t>
      </w:r>
      <w:proofErr w:type="gramStart"/>
      <w:r w:rsidRPr="009C714D">
        <w:rPr>
          <w:color w:val="000000"/>
        </w:rPr>
        <w:t>dem</w:t>
      </w:r>
      <w:proofErr w:type="gramEnd"/>
      <w:r w:rsidRPr="009C714D">
        <w:rPr>
          <w:color w:val="000000"/>
        </w:rPr>
        <w:t xml:space="preserve"> Stand der Technik entspreche</w:t>
      </w:r>
      <w:r w:rsidRPr="009C714D">
        <w:rPr>
          <w:color w:val="000000"/>
        </w:rPr>
        <w:t>n</w:t>
      </w:r>
      <w:r w:rsidRPr="009C714D">
        <w:rPr>
          <w:color w:val="000000"/>
        </w:rPr>
        <w:t>de EDV- und Kommunikationsausstattung mit den erforderlichen Rüc</w:t>
      </w:r>
      <w:r w:rsidRPr="009C714D">
        <w:rPr>
          <w:color w:val="000000"/>
        </w:rPr>
        <w:t>k</w:t>
      </w:r>
      <w:r w:rsidRPr="009C714D">
        <w:rPr>
          <w:color w:val="000000"/>
        </w:rPr>
        <w:t>fallebenen?</w:t>
      </w:r>
    </w:p>
    <w:p w:rsidR="00D70DA9" w:rsidRPr="00D70DA9" w:rsidRDefault="00D70DA9" w:rsidP="00D70DA9">
      <w:pPr>
        <w:pStyle w:val="Default"/>
      </w:pPr>
    </w:p>
    <w:p w:rsidR="00CE411A" w:rsidRDefault="00CE411A" w:rsidP="00D70DA9">
      <w:pPr>
        <w:pStyle w:val="grund"/>
        <w:numPr>
          <w:ilvl w:val="0"/>
          <w:numId w:val="12"/>
        </w:numPr>
        <w:spacing w:after="12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Stützpunktfeuerwehren</w:t>
      </w:r>
    </w:p>
    <w:p w:rsidR="00CE411A" w:rsidRPr="00CE411A" w:rsidRDefault="00CE411A" w:rsidP="00CE411A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E411A">
        <w:rPr>
          <w:color w:val="000000"/>
        </w:rPr>
        <w:t>Welche rechtlichen Grundlagen gelten für die Stützpunktfeuerwehren im Land Brandenburg?</w:t>
      </w:r>
    </w:p>
    <w:p w:rsidR="00CE411A" w:rsidRPr="00CE411A" w:rsidRDefault="00CE411A" w:rsidP="00CE411A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E411A">
        <w:rPr>
          <w:color w:val="000000"/>
        </w:rPr>
        <w:t>Welche Aufgaben haben die Stützpunktfeuerwehren im Land Brande</w:t>
      </w:r>
      <w:r w:rsidRPr="00CE411A">
        <w:rPr>
          <w:color w:val="000000"/>
        </w:rPr>
        <w:t>n</w:t>
      </w:r>
      <w:r w:rsidRPr="00CE411A">
        <w:rPr>
          <w:color w:val="000000"/>
        </w:rPr>
        <w:t>burg?</w:t>
      </w:r>
    </w:p>
    <w:p w:rsidR="00CE411A" w:rsidRPr="00CE411A" w:rsidRDefault="00CE411A" w:rsidP="00CE411A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E411A">
        <w:rPr>
          <w:color w:val="000000"/>
        </w:rPr>
        <w:t>Wie hoch sind die finanziellen Mittel der Stützpunktfeuerwehren jeweils in den Jahren 2010 bis 2016?</w:t>
      </w:r>
    </w:p>
    <w:p w:rsidR="00CE411A" w:rsidRPr="00CE411A" w:rsidRDefault="00CE411A" w:rsidP="00CE411A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E411A">
        <w:rPr>
          <w:color w:val="000000"/>
        </w:rPr>
        <w:t>Wie viel und welches Personal haben die jeweiligen Stützpunktfeuerwe</w:t>
      </w:r>
      <w:r w:rsidRPr="00CE411A">
        <w:rPr>
          <w:color w:val="000000"/>
        </w:rPr>
        <w:t>h</w:t>
      </w:r>
      <w:r w:rsidRPr="00CE411A">
        <w:rPr>
          <w:color w:val="000000"/>
        </w:rPr>
        <w:t>ren im Land Brandenburg? Wie viele davon sind hauptamtlich eing</w:t>
      </w:r>
      <w:r w:rsidRPr="00CE411A">
        <w:rPr>
          <w:color w:val="000000"/>
        </w:rPr>
        <w:t>e</w:t>
      </w:r>
      <w:r w:rsidRPr="00CE411A">
        <w:rPr>
          <w:color w:val="000000"/>
        </w:rPr>
        <w:t>stellt?</w:t>
      </w:r>
    </w:p>
    <w:p w:rsidR="00CE411A" w:rsidRPr="00CE411A" w:rsidRDefault="00CE411A" w:rsidP="00CE411A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E411A">
        <w:rPr>
          <w:color w:val="000000"/>
        </w:rPr>
        <w:t>Wie sind die jeweiligen Stützpunktfeuerwehren im Land Brandenburg technisch ausgestattet (bitte auch nach den unterschiedlichen Feue</w:t>
      </w:r>
      <w:r w:rsidRPr="00CE411A">
        <w:rPr>
          <w:color w:val="000000"/>
        </w:rPr>
        <w:t>r</w:t>
      </w:r>
      <w:r w:rsidRPr="00CE411A">
        <w:rPr>
          <w:color w:val="000000"/>
        </w:rPr>
        <w:t>wehrfahrzeugen und sonstigen jeweiligen Einsatzgerätschaften und Au</w:t>
      </w:r>
      <w:r w:rsidRPr="00CE411A">
        <w:rPr>
          <w:color w:val="000000"/>
        </w:rPr>
        <w:t>s</w:t>
      </w:r>
      <w:r w:rsidRPr="00CE411A">
        <w:rPr>
          <w:color w:val="000000"/>
        </w:rPr>
        <w:t>stattungsgegenständen aufführen)?</w:t>
      </w:r>
    </w:p>
    <w:p w:rsidR="00CE411A" w:rsidRPr="00CE411A" w:rsidRDefault="00CE411A" w:rsidP="00CE411A">
      <w:pPr>
        <w:pStyle w:val="Default"/>
      </w:pPr>
    </w:p>
    <w:p w:rsidR="00D70DA9" w:rsidRPr="00D70DA9" w:rsidRDefault="00D70DA9" w:rsidP="00D70DA9">
      <w:pPr>
        <w:pStyle w:val="grund"/>
        <w:numPr>
          <w:ilvl w:val="0"/>
          <w:numId w:val="12"/>
        </w:numPr>
        <w:spacing w:after="120"/>
        <w:jc w:val="both"/>
        <w:rPr>
          <w:rFonts w:eastAsia="Times New Roman"/>
          <w:b/>
          <w:bCs/>
        </w:rPr>
      </w:pPr>
      <w:r w:rsidRPr="00D70DA9">
        <w:rPr>
          <w:rFonts w:eastAsia="Times New Roman"/>
          <w:b/>
          <w:bCs/>
        </w:rPr>
        <w:lastRenderedPageBreak/>
        <w:t xml:space="preserve">Einsätze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Wie viele Brandeinsätze hat es insgesamt in den Landkreisen sowie den kreisfreien Städten seit dem Jahr 20</w:t>
      </w:r>
      <w:r>
        <w:rPr>
          <w:color w:val="000000"/>
        </w:rPr>
        <w:t>10</w:t>
      </w:r>
      <w:r w:rsidRPr="00D70DA9">
        <w:rPr>
          <w:color w:val="000000"/>
        </w:rPr>
        <w:t xml:space="preserve"> jährlich gegeben?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In wie vielen Fällen handelte es sich um einen Klein-, Mittel- bzw. Gro</w:t>
      </w:r>
      <w:r w:rsidRPr="00D70DA9">
        <w:rPr>
          <w:color w:val="000000"/>
        </w:rPr>
        <w:t>ß</w:t>
      </w:r>
      <w:r w:rsidRPr="00D70DA9">
        <w:rPr>
          <w:color w:val="000000"/>
        </w:rPr>
        <w:t xml:space="preserve">brand?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In wie vielen Einsätzen wurde Zusatz- und Sonderausrüstung eing</w:t>
      </w:r>
      <w:r w:rsidRPr="00D70DA9">
        <w:rPr>
          <w:color w:val="000000"/>
        </w:rPr>
        <w:t>e</w:t>
      </w:r>
      <w:r w:rsidRPr="00D70DA9">
        <w:rPr>
          <w:color w:val="000000"/>
        </w:rPr>
        <w:t xml:space="preserve">setzt?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Wie viele Hilfeleistungseinsätze hat es seit dem Jahr 20</w:t>
      </w:r>
      <w:r>
        <w:rPr>
          <w:color w:val="000000"/>
        </w:rPr>
        <w:t>10</w:t>
      </w:r>
      <w:r w:rsidRPr="00D70DA9">
        <w:rPr>
          <w:color w:val="000000"/>
        </w:rPr>
        <w:t xml:space="preserve"> insgesamt und in de</w:t>
      </w:r>
      <w:r>
        <w:rPr>
          <w:color w:val="000000"/>
        </w:rPr>
        <w:t>n ein</w:t>
      </w:r>
      <w:r w:rsidRPr="00D70DA9">
        <w:rPr>
          <w:color w:val="000000"/>
        </w:rPr>
        <w:t xml:space="preserve">zelnen Landkreisen und den kreisfreien Städten gegeben?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Wie hat sich die Zahl der Einsätze aufgrund von unverschuldeten und von böswilligen Fehlalarmierungen seit dem Jahr 20</w:t>
      </w:r>
      <w:r>
        <w:rPr>
          <w:color w:val="000000"/>
        </w:rPr>
        <w:t>10</w:t>
      </w:r>
      <w:r w:rsidRPr="00D70DA9">
        <w:rPr>
          <w:color w:val="000000"/>
        </w:rPr>
        <w:t xml:space="preserve"> entwickelt? </w:t>
      </w:r>
    </w:p>
    <w:p w:rsid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Welche Kosten wurden hierdurch verursacht, getrennt nach unverschu</w:t>
      </w:r>
      <w:r w:rsidRPr="00D70DA9">
        <w:rPr>
          <w:color w:val="000000"/>
        </w:rPr>
        <w:t>l</w:t>
      </w:r>
      <w:r>
        <w:rPr>
          <w:color w:val="000000"/>
        </w:rPr>
        <w:t>deten und bös</w:t>
      </w:r>
      <w:r w:rsidRPr="00D70DA9">
        <w:rPr>
          <w:color w:val="000000"/>
        </w:rPr>
        <w:t>willigen Fehlalarmierungen?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 xml:space="preserve">Wurden die Kosten in Rechnung gestellt, und in welcher Höhe konnten diese eingetrieben werden?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 xml:space="preserve">Wie viele Mitglieder der Berufs- bzw. freiwilligen Feuerwehren wurden seit dem Jahr 2010 im Dienst verletzt oder sind zu Tode gekommen?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 xml:space="preserve">An wie vielen Verkehrsunfällen waren Feuerwehrfahrzeuge auf dem Weg zu bzw. von Einsätzen beteiligt?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>Lässt sich insbesondere bei den Feuerwehren in der Nähe von Autoba</w:t>
      </w:r>
      <w:r w:rsidRPr="00E272DB">
        <w:rPr>
          <w:color w:val="000000"/>
        </w:rPr>
        <w:t>h</w:t>
      </w:r>
      <w:r w:rsidRPr="00E272DB">
        <w:rPr>
          <w:color w:val="000000"/>
        </w:rPr>
        <w:t>nen eine Verschiebung des Einsatzschwerpunktes in Richtung der tec</w:t>
      </w:r>
      <w:r w:rsidRPr="00E272DB">
        <w:rPr>
          <w:color w:val="000000"/>
        </w:rPr>
        <w:t>h</w:t>
      </w:r>
      <w:r w:rsidRPr="00E272DB">
        <w:rPr>
          <w:color w:val="000000"/>
        </w:rPr>
        <w:t xml:space="preserve">nischen Hilfeleistungen erkennen? </w:t>
      </w:r>
    </w:p>
    <w:p w:rsidR="00D70DA9" w:rsidRPr="00D70DA9" w:rsidRDefault="00D70DA9" w:rsidP="00D70DA9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 xml:space="preserve">Wie viele Einsatzkräfte standen seit dem Jahr 2010 durchschnittlich bei einem Einsatz zur Verfügung? </w:t>
      </w:r>
    </w:p>
    <w:p w:rsid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>In welchen Städten und Gemeinden konnte(n) nach erster Alarmierung in wie vielen Einsätzen - insbesondere tagsüber - die alarmierte(n) Ortsfe</w:t>
      </w:r>
      <w:r w:rsidRPr="00E272DB">
        <w:rPr>
          <w:color w:val="000000"/>
        </w:rPr>
        <w:t>u</w:t>
      </w:r>
      <w:r w:rsidRPr="00E272DB">
        <w:rPr>
          <w:color w:val="000000"/>
        </w:rPr>
        <w:t xml:space="preserve">erwehr(en) eine Ausrückstärke von einer Löschgruppe nicht erbringen? Welche Einsatzstärke wurde in solchen Fällen erzielt? </w:t>
      </w:r>
    </w:p>
    <w:p w:rsidR="00E272DB" w:rsidRP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 xml:space="preserve">Welche durchschnittlichen Ausrückzeiten gibt es in den Landkreisen und den kreisfreien Städten heute? </w:t>
      </w:r>
    </w:p>
    <w:p w:rsidR="00E272DB" w:rsidRP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>Haben sich die Ausrückzeiten seit dem Jahr 20</w:t>
      </w:r>
      <w:r w:rsidR="00E272DB" w:rsidRPr="00E272DB">
        <w:rPr>
          <w:color w:val="000000"/>
        </w:rPr>
        <w:t>10</w:t>
      </w:r>
      <w:r w:rsidRPr="00E272DB">
        <w:rPr>
          <w:color w:val="000000"/>
        </w:rPr>
        <w:t xml:space="preserve"> verändert? </w:t>
      </w:r>
    </w:p>
    <w:p w:rsidR="00E272DB" w:rsidRP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 xml:space="preserve">In welcher Bandbreite bewegen sich die Ausrückzeiten? </w:t>
      </w:r>
    </w:p>
    <w:p w:rsidR="00E272DB" w:rsidRP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>Welche durchschnittlichen Eintreffzeiten gibt es für die erste Ortsfeue</w:t>
      </w:r>
      <w:r w:rsidRPr="00E272DB">
        <w:rPr>
          <w:color w:val="000000"/>
        </w:rPr>
        <w:t>r</w:t>
      </w:r>
      <w:r w:rsidRPr="00E272DB">
        <w:rPr>
          <w:color w:val="000000"/>
        </w:rPr>
        <w:t xml:space="preserve">wehr? </w:t>
      </w:r>
    </w:p>
    <w:p w:rsidR="00E272DB" w:rsidRP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>Welche durchschnittlichen Eintreffzeiten gibt es für die zweite Ortsfeue</w:t>
      </w:r>
      <w:r w:rsidRPr="00E272DB">
        <w:rPr>
          <w:color w:val="000000"/>
        </w:rPr>
        <w:t>r</w:t>
      </w:r>
      <w:r w:rsidRPr="00E272DB">
        <w:rPr>
          <w:color w:val="000000"/>
        </w:rPr>
        <w:t xml:space="preserve">wehr? </w:t>
      </w:r>
    </w:p>
    <w:p w:rsid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>Gibt es Veränderungen gegenüber dem Jahr 20</w:t>
      </w:r>
      <w:r w:rsidR="00E272DB" w:rsidRPr="00E272DB">
        <w:rPr>
          <w:color w:val="000000"/>
        </w:rPr>
        <w:t>10</w:t>
      </w:r>
      <w:r w:rsidRPr="00E272DB">
        <w:rPr>
          <w:color w:val="000000"/>
        </w:rPr>
        <w:t xml:space="preserve">? </w:t>
      </w:r>
    </w:p>
    <w:p w:rsid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>In welcher Bandbreite bewegen sich die Eintreffzeiten der Ortsfeuerwe</w:t>
      </w:r>
      <w:r w:rsidRPr="00E272DB">
        <w:rPr>
          <w:color w:val="000000"/>
        </w:rPr>
        <w:t>h</w:t>
      </w:r>
      <w:r w:rsidRPr="00E272DB">
        <w:rPr>
          <w:color w:val="000000"/>
        </w:rPr>
        <w:t xml:space="preserve">ren? </w:t>
      </w:r>
    </w:p>
    <w:p w:rsidR="00D70DA9" w:rsidRPr="00E272DB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E272DB">
        <w:rPr>
          <w:color w:val="000000"/>
        </w:rPr>
        <w:t xml:space="preserve">Welche Kommunen oder Landkreise haben einen Feuerwehrbedarfsplan aufgestellt? </w:t>
      </w:r>
    </w:p>
    <w:p w:rsidR="00D70DA9" w:rsidRPr="00D70DA9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lastRenderedPageBreak/>
        <w:t xml:space="preserve">Wie viele aktive Mitglieder der freiwilligen Feuerwehren besitzen die für das Führen von Fahrzeugen in der Gewichtsklasse bis 7,5 t </w:t>
      </w:r>
      <w:r w:rsidR="00E272DB">
        <w:rPr>
          <w:color w:val="000000"/>
        </w:rPr>
        <w:t>und für h</w:t>
      </w:r>
      <w:r w:rsidR="00E272DB">
        <w:rPr>
          <w:color w:val="000000"/>
        </w:rPr>
        <w:t>ö</w:t>
      </w:r>
      <w:r w:rsidR="00E272DB">
        <w:rPr>
          <w:color w:val="000000"/>
        </w:rPr>
        <w:t xml:space="preserve">here </w:t>
      </w:r>
      <w:r w:rsidR="00E272DB" w:rsidRPr="00D70DA9">
        <w:rPr>
          <w:color w:val="000000"/>
        </w:rPr>
        <w:t>Gewichtsklasse</w:t>
      </w:r>
      <w:r w:rsidR="00E272DB">
        <w:rPr>
          <w:color w:val="000000"/>
        </w:rPr>
        <w:t>n</w:t>
      </w:r>
      <w:r w:rsidR="00E272DB" w:rsidRPr="00D70DA9">
        <w:rPr>
          <w:color w:val="000000"/>
        </w:rPr>
        <w:t xml:space="preserve"> </w:t>
      </w:r>
      <w:r w:rsidRPr="00D70DA9">
        <w:rPr>
          <w:color w:val="000000"/>
        </w:rPr>
        <w:t>erforderliche Fahrerlaubnis</w:t>
      </w:r>
      <w:r w:rsidR="00E272DB">
        <w:rPr>
          <w:color w:val="000000"/>
        </w:rPr>
        <w:t xml:space="preserve"> </w:t>
      </w:r>
      <w:r w:rsidRPr="00D70DA9">
        <w:rPr>
          <w:color w:val="000000"/>
        </w:rPr>
        <w:t xml:space="preserve">insgesamt und in den einzelnen Kommunen? </w:t>
      </w:r>
    </w:p>
    <w:p w:rsidR="00D70DA9" w:rsidRPr="00D70DA9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 xml:space="preserve">Wie viele Mitglieder besaßen im Jahr </w:t>
      </w:r>
      <w:r w:rsidR="00E272DB">
        <w:rPr>
          <w:color w:val="000000"/>
        </w:rPr>
        <w:t>2010</w:t>
      </w:r>
      <w:r w:rsidRPr="00D70DA9">
        <w:rPr>
          <w:color w:val="000000"/>
        </w:rPr>
        <w:t xml:space="preserve"> die erforderliche Fahrerlau</w:t>
      </w:r>
      <w:r w:rsidRPr="00D70DA9">
        <w:rPr>
          <w:color w:val="000000"/>
        </w:rPr>
        <w:t>b</w:t>
      </w:r>
      <w:r w:rsidR="00E272DB">
        <w:rPr>
          <w:color w:val="000000"/>
        </w:rPr>
        <w:t>nis für das Füh</w:t>
      </w:r>
      <w:r w:rsidRPr="00D70DA9">
        <w:rPr>
          <w:color w:val="000000"/>
        </w:rPr>
        <w:t xml:space="preserve">ren von Feuerwehrfahrzeugen, und wie hat sich die Zahl bis heute entwickelt? </w:t>
      </w:r>
    </w:p>
    <w:p w:rsidR="00D70DA9" w:rsidRPr="00D70DA9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Gab es aufgrund der geringeren Anzahl von Fahrerlaubnissen bisher e</w:t>
      </w:r>
      <w:r w:rsidRPr="00D70DA9">
        <w:rPr>
          <w:color w:val="000000"/>
        </w:rPr>
        <w:t>i</w:t>
      </w:r>
      <w:r w:rsidRPr="00D70DA9">
        <w:rPr>
          <w:color w:val="000000"/>
        </w:rPr>
        <w:t xml:space="preserve">nen Fall, bei dem eine Einheit nicht ausrücken konnte? </w:t>
      </w:r>
    </w:p>
    <w:p w:rsidR="00D70DA9" w:rsidRPr="00D70DA9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 xml:space="preserve">Wie unterstützt die Landesregierung die freiwilligen Feuerwehren und Kommunen, dass zukünftig eine ausreichende Anzahl an Mitgliedern der freiwilligen Feuerwehren die erforderliche Fahrerlaubnisklasse besitzt? </w:t>
      </w:r>
    </w:p>
    <w:p w:rsidR="00D70DA9" w:rsidRPr="00D70DA9" w:rsidRDefault="00D70DA9" w:rsidP="00E272D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 xml:space="preserve">In welchen Gemeinden sind gegenwärtig noch Sirenen zur Alarmierung vorhanden? </w:t>
      </w:r>
    </w:p>
    <w:p w:rsidR="005A4C54" w:rsidRDefault="00D70DA9" w:rsidP="005A4C54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Wie werden die Bürgerinnen und Bürger in den Kommunen ohne Sirenen im Kat</w:t>
      </w:r>
      <w:r w:rsidR="00E272DB">
        <w:rPr>
          <w:color w:val="000000"/>
        </w:rPr>
        <w:t>astro</w:t>
      </w:r>
      <w:r w:rsidRPr="00D70DA9">
        <w:rPr>
          <w:color w:val="000000"/>
        </w:rPr>
        <w:t xml:space="preserve">phen- oder Brandfall gewarnt? </w:t>
      </w:r>
    </w:p>
    <w:p w:rsidR="00173C34" w:rsidRDefault="00173C34" w:rsidP="00173C34">
      <w:pPr>
        <w:pStyle w:val="grundNummerierung"/>
        <w:numPr>
          <w:ilvl w:val="1"/>
          <w:numId w:val="13"/>
        </w:numPr>
        <w:spacing w:after="120"/>
        <w:ind w:left="1276"/>
        <w:jc w:val="both"/>
      </w:pPr>
      <w:r>
        <w:t>Welche Leitstellen der Feuerwehr gibt es im Land Brandenburg?</w:t>
      </w:r>
    </w:p>
    <w:p w:rsidR="000D32E5" w:rsidRPr="000D32E5" w:rsidRDefault="00173C34" w:rsidP="000D32E5">
      <w:pPr>
        <w:pStyle w:val="grundNummerierung"/>
        <w:numPr>
          <w:ilvl w:val="1"/>
          <w:numId w:val="13"/>
        </w:numPr>
        <w:spacing w:after="120"/>
        <w:ind w:left="1276"/>
        <w:jc w:val="both"/>
      </w:pPr>
      <w:r>
        <w:t>Welche Aufgaben haben diese Leitstellen?</w:t>
      </w:r>
    </w:p>
    <w:p w:rsidR="000D32E5" w:rsidRDefault="000D32E5" w:rsidP="00173C34">
      <w:pPr>
        <w:pStyle w:val="grundNummerierung"/>
        <w:numPr>
          <w:ilvl w:val="1"/>
          <w:numId w:val="13"/>
        </w:numPr>
        <w:spacing w:after="120"/>
        <w:ind w:left="1276"/>
        <w:jc w:val="both"/>
      </w:pPr>
      <w:r>
        <w:t>Wie viele Einsätze hatten die jeweiligen Leitstellen jeweils in den Jahren 2010 bis 2015?</w:t>
      </w:r>
    </w:p>
    <w:p w:rsidR="00173C34" w:rsidRDefault="00173C34" w:rsidP="00173C34">
      <w:pPr>
        <w:pStyle w:val="grundNummerierung"/>
        <w:numPr>
          <w:ilvl w:val="1"/>
          <w:numId w:val="13"/>
        </w:numPr>
        <w:spacing w:after="120"/>
        <w:ind w:left="1276"/>
        <w:jc w:val="both"/>
      </w:pPr>
      <w:r>
        <w:t>Wie sind die jeweiligen Leitstellen technisch ausgestattet?</w:t>
      </w:r>
    </w:p>
    <w:p w:rsidR="007A1B0D" w:rsidRPr="007A1B0D" w:rsidRDefault="00173C34" w:rsidP="00173C34">
      <w:pPr>
        <w:pStyle w:val="grundNummerierung"/>
        <w:numPr>
          <w:ilvl w:val="1"/>
          <w:numId w:val="13"/>
        </w:numPr>
        <w:spacing w:after="120"/>
        <w:ind w:left="1276"/>
        <w:jc w:val="both"/>
      </w:pPr>
      <w:r>
        <w:t xml:space="preserve">Mit wie viel und welchem Personal sind die jeweiligen Leitstellen </w:t>
      </w:r>
      <w:r w:rsidRPr="00D70DA9">
        <w:rPr>
          <w:color w:val="000000"/>
        </w:rPr>
        <w:t>jeweils in den Jahren 2010 bis 2015</w:t>
      </w:r>
      <w:r>
        <w:rPr>
          <w:color w:val="000000"/>
        </w:rPr>
        <w:t xml:space="preserve"> ausgestattet gewesen?</w:t>
      </w:r>
    </w:p>
    <w:p w:rsidR="007A1B0D" w:rsidRPr="007A1B0D" w:rsidRDefault="007A1B0D" w:rsidP="00173C34">
      <w:pPr>
        <w:pStyle w:val="grundNummerierung"/>
        <w:numPr>
          <w:ilvl w:val="1"/>
          <w:numId w:val="13"/>
        </w:numPr>
        <w:spacing w:after="120"/>
        <w:ind w:left="1276"/>
        <w:jc w:val="both"/>
      </w:pPr>
      <w:r>
        <w:rPr>
          <w:color w:val="000000"/>
        </w:rPr>
        <w:t>Welche Qualifikationen hat das Personal in den jeweiligen Leitstellen?</w:t>
      </w:r>
    </w:p>
    <w:p w:rsidR="00173C34" w:rsidRPr="00173C34" w:rsidRDefault="007A1B0D" w:rsidP="007A1B0D">
      <w:pPr>
        <w:pStyle w:val="grundNummerierung"/>
        <w:numPr>
          <w:ilvl w:val="1"/>
          <w:numId w:val="13"/>
        </w:numPr>
        <w:spacing w:after="120"/>
        <w:ind w:left="1276"/>
        <w:jc w:val="both"/>
      </w:pPr>
      <w:r>
        <w:rPr>
          <w:color w:val="000000"/>
        </w:rPr>
        <w:t>Welche Qualifikationen haben die jeweiligen Personen in den Führung</w:t>
      </w:r>
      <w:r>
        <w:rPr>
          <w:color w:val="000000"/>
        </w:rPr>
        <w:t>s</w:t>
      </w:r>
      <w:r>
        <w:rPr>
          <w:color w:val="000000"/>
        </w:rPr>
        <w:t>stellen der jeweiligen Leitstellen? Sind Personen in vergleichbaren Fü</w:t>
      </w:r>
      <w:r>
        <w:rPr>
          <w:color w:val="000000"/>
        </w:rPr>
        <w:t>h</w:t>
      </w:r>
      <w:r>
        <w:rPr>
          <w:color w:val="000000"/>
        </w:rPr>
        <w:t>rungsstellen unterschiedlich qualifiziert? Wenn ja, warum und welche Maßnahmen werden ergriffen, um die Qualifikationen anzugleichen? In welchen rechtlichen Vorschriften ist die Qualifikation für die Führung</w:t>
      </w:r>
      <w:r>
        <w:rPr>
          <w:color w:val="000000"/>
        </w:rPr>
        <w:t>s</w:t>
      </w:r>
      <w:r>
        <w:rPr>
          <w:color w:val="000000"/>
        </w:rPr>
        <w:t xml:space="preserve">stellen festgelegt und welche Vorgaben werden dort gemacht? </w:t>
      </w:r>
      <w:r w:rsidR="009E0BF3">
        <w:rPr>
          <w:color w:val="000000"/>
        </w:rPr>
        <w:t>Gibt es Unterschiede zu den Qualifikationsvorgaben in anderen Bundesländern beispielsweise in Sachsen, wenn ja warum und sollen diese abgebaut werden?</w:t>
      </w:r>
      <w:r>
        <w:rPr>
          <w:color w:val="000000"/>
        </w:rPr>
        <w:t xml:space="preserve"> </w:t>
      </w:r>
      <w:r w:rsidRPr="007A1B0D">
        <w:rPr>
          <w:color w:val="000000"/>
        </w:rPr>
        <w:t xml:space="preserve">   </w:t>
      </w:r>
      <w:r w:rsidR="00173C34">
        <w:t xml:space="preserve"> </w:t>
      </w:r>
      <w:r>
        <w:t xml:space="preserve"> </w:t>
      </w:r>
    </w:p>
    <w:p w:rsidR="00CE411A" w:rsidRPr="00CE411A" w:rsidRDefault="00C834B3" w:rsidP="00CE411A">
      <w:pPr>
        <w:autoSpaceDE w:val="0"/>
        <w:autoSpaceDN w:val="0"/>
        <w:adjustRightInd w:val="0"/>
        <w:spacing w:after="120" w:line="240" w:lineRule="auto"/>
        <w:ind w:left="840" w:hanging="420"/>
        <w:jc w:val="both"/>
        <w:rPr>
          <w:rFonts w:ascii="Arial" w:hAnsi="Arial" w:cs="Arial"/>
          <w:color w:val="000000"/>
          <w:sz w:val="18"/>
          <w:szCs w:val="18"/>
        </w:rPr>
      </w:pPr>
      <w:r w:rsidRPr="00C834B3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B5D8D" w:rsidRDefault="00C834B3" w:rsidP="000B5D8D">
      <w:pPr>
        <w:pStyle w:val="grund"/>
        <w:numPr>
          <w:ilvl w:val="0"/>
          <w:numId w:val="12"/>
        </w:numPr>
        <w:spacing w:after="120"/>
        <w:jc w:val="both"/>
        <w:rPr>
          <w:rFonts w:eastAsia="Times New Roman"/>
          <w:b/>
          <w:bCs/>
        </w:rPr>
      </w:pPr>
      <w:r w:rsidRPr="00C834B3">
        <w:rPr>
          <w:rFonts w:eastAsia="Times New Roman"/>
          <w:b/>
          <w:bCs/>
        </w:rPr>
        <w:t>Aus- und Fortbildung</w:t>
      </w:r>
    </w:p>
    <w:p w:rsidR="000B5D8D" w:rsidRPr="00D70DA9" w:rsidRDefault="000B5D8D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Welche Überlegungen haben seinerzeit dazu geführt, die Landesfeue</w:t>
      </w:r>
      <w:r w:rsidRPr="00D70DA9">
        <w:rPr>
          <w:color w:val="000000"/>
        </w:rPr>
        <w:t>r</w:t>
      </w:r>
      <w:r w:rsidRPr="00D70DA9">
        <w:rPr>
          <w:color w:val="000000"/>
        </w:rPr>
        <w:t>wehrschule in Eisenhüttenstadt zu errichten? Wie bewertet die Lande</w:t>
      </w:r>
      <w:r w:rsidRPr="00D70DA9">
        <w:rPr>
          <w:color w:val="000000"/>
        </w:rPr>
        <w:t>s</w:t>
      </w:r>
      <w:r w:rsidRPr="00D70DA9">
        <w:rPr>
          <w:color w:val="000000"/>
        </w:rPr>
        <w:t>regierung aus heutiger Sicht diese Entscheidung?</w:t>
      </w:r>
    </w:p>
    <w:p w:rsidR="00FA29BB" w:rsidRPr="00FA29BB" w:rsidRDefault="000B5D8D" w:rsidP="00FA29B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 xml:space="preserve">Wie ist die derzeitige Situation der </w:t>
      </w:r>
      <w:r w:rsidR="00B67892" w:rsidRPr="00D70DA9">
        <w:rPr>
          <w:color w:val="000000"/>
        </w:rPr>
        <w:t>Landesfeuerwehrschule</w:t>
      </w:r>
      <w:r w:rsidRPr="00D70DA9">
        <w:rPr>
          <w:color w:val="000000"/>
        </w:rPr>
        <w:t>?</w:t>
      </w:r>
    </w:p>
    <w:p w:rsidR="00FA29BB" w:rsidRDefault="00FA29BB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834B3">
        <w:t>Gibt es einen Bedarf für einen Ausbau und eine Sanierung der Feue</w:t>
      </w:r>
      <w:r w:rsidRPr="00C834B3">
        <w:t>r</w:t>
      </w:r>
      <w:r>
        <w:t>wehrschule</w:t>
      </w:r>
      <w:r w:rsidRPr="00C834B3">
        <w:t>?</w:t>
      </w:r>
    </w:p>
    <w:p w:rsidR="00B67892" w:rsidRDefault="00B67892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834B3">
        <w:t xml:space="preserve">Wie sieht die Personalstruktur an </w:t>
      </w:r>
      <w:r>
        <w:t>der</w:t>
      </w:r>
      <w:r w:rsidRPr="00C834B3">
        <w:t xml:space="preserve"> </w:t>
      </w:r>
      <w:r w:rsidRPr="00D70DA9">
        <w:rPr>
          <w:color w:val="000000"/>
        </w:rPr>
        <w:t xml:space="preserve">Landesfeuerwehrschule </w:t>
      </w:r>
      <w:r w:rsidRPr="00C834B3">
        <w:t>aus?</w:t>
      </w:r>
    </w:p>
    <w:p w:rsidR="000B5D8D" w:rsidRPr="00D70DA9" w:rsidRDefault="000B5D8D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lastRenderedPageBreak/>
        <w:t xml:space="preserve">Wie viel und welches Personal hat die Landesfeuerwehrschule jeweils in den Jahren 2010 bis 2015? Welche Qualifikationen hat dieses Personal? </w:t>
      </w:r>
    </w:p>
    <w:p w:rsidR="000B5D8D" w:rsidRPr="00D70DA9" w:rsidRDefault="000B5D8D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Inwieweit werden weitere Lehrkräfte der Berufsfeuerwehren oder der Freiwilligen Feuerwehren im Lehrgangsbetrieb eingesetzt? Auf welcher rechtlichen oder vertraglichen Grundlage erfolgt diese Personalgeste</w:t>
      </w:r>
      <w:r w:rsidRPr="00D70DA9">
        <w:rPr>
          <w:color w:val="000000"/>
        </w:rPr>
        <w:t>l</w:t>
      </w:r>
      <w:r w:rsidRPr="00D70DA9">
        <w:rPr>
          <w:color w:val="000000"/>
        </w:rPr>
        <w:t>lung? Wie wird die Unterrichtsbeteiligung der weiteren Lehrkräfte en</w:t>
      </w:r>
      <w:r w:rsidRPr="00D70DA9">
        <w:rPr>
          <w:color w:val="000000"/>
        </w:rPr>
        <w:t>t</w:t>
      </w:r>
      <w:r w:rsidRPr="00D70DA9">
        <w:rPr>
          <w:color w:val="000000"/>
        </w:rPr>
        <w:t>schädigt?</w:t>
      </w:r>
    </w:p>
    <w:p w:rsidR="00FA29BB" w:rsidRPr="00FA29BB" w:rsidRDefault="000B5D8D" w:rsidP="00FA29B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Welche Lehrgangskapazität hat die Landesfeuerwehrschule jeweils in den Jahren 2010 bis 2015?</w:t>
      </w:r>
    </w:p>
    <w:p w:rsidR="00FA29BB" w:rsidRPr="00FA29BB" w:rsidRDefault="000B5D8D" w:rsidP="00FA29B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Wie viele Lehrgänge mit welchem Inhalt wurden jeweils in den Jahren 2010 bis 2015 durchgeführt?</w:t>
      </w:r>
    </w:p>
    <w:p w:rsidR="00FA29BB" w:rsidRPr="00FA29BB" w:rsidRDefault="00FA29BB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834B3">
        <w:t>Welche Lehrgänge wurden mit welcher Auslastung seit dem Jahr 20</w:t>
      </w:r>
      <w:r>
        <w:t>10</w:t>
      </w:r>
      <w:r w:rsidRPr="00C834B3">
        <w:t xml:space="preserve"> wie oft an </w:t>
      </w:r>
      <w:r>
        <w:t>der</w:t>
      </w:r>
      <w:r w:rsidRPr="00C834B3">
        <w:t xml:space="preserve"> Feuerwehr</w:t>
      </w:r>
      <w:r>
        <w:t>schule</w:t>
      </w:r>
      <w:r w:rsidRPr="00C834B3">
        <w:t xml:space="preserve"> durchgeführt?</w:t>
      </w:r>
    </w:p>
    <w:p w:rsidR="00FA29BB" w:rsidRDefault="00FA29BB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>
        <w:t xml:space="preserve">Wie ist der Lehrplan ausgestaltet? </w:t>
      </w:r>
      <w:r w:rsidRPr="00C834B3">
        <w:t>Umfasst der Lehrplan auch Maßna</w:t>
      </w:r>
      <w:r w:rsidRPr="00C834B3">
        <w:t>h</w:t>
      </w:r>
      <w:r w:rsidRPr="00C834B3">
        <w:t>men zum Hochwasserschutz?</w:t>
      </w:r>
    </w:p>
    <w:p w:rsidR="002141C5" w:rsidRPr="002141C5" w:rsidRDefault="000B5D8D" w:rsidP="002141C5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Wurden oder werden Aus- und Fortbildungsangebote von der Lande</w:t>
      </w:r>
      <w:r w:rsidRPr="00D70DA9">
        <w:rPr>
          <w:color w:val="000000"/>
        </w:rPr>
        <w:t>s</w:t>
      </w:r>
      <w:r w:rsidRPr="00D70DA9">
        <w:rPr>
          <w:color w:val="000000"/>
        </w:rPr>
        <w:t>feuerwehrschule hin zu den Standorten der Berufsfeuerwehren, zu and</w:t>
      </w:r>
      <w:r w:rsidRPr="00D70DA9">
        <w:rPr>
          <w:color w:val="000000"/>
        </w:rPr>
        <w:t>e</w:t>
      </w:r>
      <w:r w:rsidRPr="00D70DA9">
        <w:rPr>
          <w:color w:val="000000"/>
        </w:rPr>
        <w:t>ren Feuerwehrausbildungsstätten oder zu privaten oder freigemeinnütz</w:t>
      </w:r>
      <w:r w:rsidRPr="00D70DA9">
        <w:rPr>
          <w:color w:val="000000"/>
        </w:rPr>
        <w:t>i</w:t>
      </w:r>
      <w:r w:rsidRPr="00D70DA9">
        <w:rPr>
          <w:color w:val="000000"/>
        </w:rPr>
        <w:t>gen Ausbildungsstätten verlagert?</w:t>
      </w:r>
    </w:p>
    <w:p w:rsidR="002141C5" w:rsidRPr="002141C5" w:rsidRDefault="002141C5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834B3">
        <w:t>Welche Lehrgänge wurden seit dem Jahr 20</w:t>
      </w:r>
      <w:r>
        <w:t>10</w:t>
      </w:r>
      <w:r w:rsidRPr="00C834B3">
        <w:t xml:space="preserve"> von den Kommunen durchgeführt?</w:t>
      </w:r>
    </w:p>
    <w:p w:rsidR="00FA29BB" w:rsidRDefault="00FA29BB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C834B3">
        <w:t>Über welche Qualifikationen verfügen die aktiven Mitglieder der freiwill</w:t>
      </w:r>
      <w:r w:rsidRPr="00C834B3">
        <w:t>i</w:t>
      </w:r>
      <w:r w:rsidRPr="00C834B3">
        <w:t>gen</w:t>
      </w:r>
      <w:r>
        <w:t xml:space="preserve"> Feuerwehren und </w:t>
      </w:r>
      <w:r w:rsidRPr="00C834B3">
        <w:t>Berufsfeuerwehren, und wie verteilen sie sich auf die einzelnen Kommunen?</w:t>
      </w:r>
    </w:p>
    <w:p w:rsidR="00FA29BB" w:rsidRPr="00FA29BB" w:rsidRDefault="000B5D8D" w:rsidP="00FA29BB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FA29BB">
        <w:rPr>
          <w:color w:val="000000"/>
        </w:rPr>
        <w:t>Wie weit sind die Lehrgangskapazität durch die Feuerwehren des La</w:t>
      </w:r>
      <w:r w:rsidRPr="00FA29BB">
        <w:rPr>
          <w:color w:val="000000"/>
        </w:rPr>
        <w:t>n</w:t>
      </w:r>
      <w:r w:rsidRPr="00FA29BB">
        <w:rPr>
          <w:color w:val="000000"/>
        </w:rPr>
        <w:t>des jeweils in den Jahren 2010 bis 2015 ausgenutzt worden?</w:t>
      </w:r>
    </w:p>
    <w:p w:rsidR="000B5D8D" w:rsidRPr="00D70DA9" w:rsidRDefault="000B5D8D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Wie viele Personen haben insgesamt an den Lehrgängen der Lande</w:t>
      </w:r>
      <w:r w:rsidRPr="00D70DA9">
        <w:rPr>
          <w:color w:val="000000"/>
        </w:rPr>
        <w:t>s</w:t>
      </w:r>
      <w:r w:rsidRPr="00D70DA9">
        <w:rPr>
          <w:color w:val="000000"/>
        </w:rPr>
        <w:t xml:space="preserve">feuerwehrschule jeweils in den Jahren 2010 bis 2015 teilgenommen?  </w:t>
      </w:r>
    </w:p>
    <w:p w:rsidR="000B5D8D" w:rsidRPr="00D70DA9" w:rsidRDefault="000B5D8D" w:rsidP="000B5D8D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Wie viele Lehrgänge der Landesfeuerwehrschule wurden jeweils in den Jahren 2010 bis 2015 mangels verfügbarer Lehrkräfte abgesetzt?</w:t>
      </w:r>
    </w:p>
    <w:p w:rsidR="002141C5" w:rsidRPr="002141C5" w:rsidRDefault="000B5D8D" w:rsidP="002141C5">
      <w:pPr>
        <w:pStyle w:val="grundNummerierung"/>
        <w:numPr>
          <w:ilvl w:val="1"/>
          <w:numId w:val="13"/>
        </w:numPr>
        <w:spacing w:after="120"/>
        <w:ind w:left="1276"/>
        <w:jc w:val="both"/>
        <w:rPr>
          <w:color w:val="000000"/>
        </w:rPr>
      </w:pPr>
      <w:r w:rsidRPr="00D70DA9">
        <w:rPr>
          <w:color w:val="000000"/>
        </w:rPr>
        <w:t>Welche Engpässe sind bei der Lehrgangsplatzzuweisung jeweils in den Jahren 2010 bis 2015 entstanden? Welche Wartezeiten sind für die B</w:t>
      </w:r>
      <w:r w:rsidRPr="00D70DA9">
        <w:rPr>
          <w:color w:val="000000"/>
        </w:rPr>
        <w:t>e</w:t>
      </w:r>
      <w:r w:rsidRPr="00D70DA9">
        <w:rPr>
          <w:color w:val="000000"/>
        </w:rPr>
        <w:t>darfsträger bei bestehenden Engpässen entstanden?</w:t>
      </w:r>
    </w:p>
    <w:p w:rsidR="002141C5" w:rsidRPr="00C834B3" w:rsidRDefault="002141C5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</w:pPr>
      <w:r w:rsidRPr="00C834B3">
        <w:t>Wie lange dauert die Aus- und Fortbildung, untergliedert nach den ei</w:t>
      </w:r>
      <w:r w:rsidRPr="00C834B3">
        <w:t>n</w:t>
      </w:r>
      <w:r>
        <w:t>zelnen Lehr</w:t>
      </w:r>
      <w:r w:rsidRPr="00C834B3">
        <w:t xml:space="preserve">gangsarten? </w:t>
      </w:r>
    </w:p>
    <w:p w:rsidR="002141C5" w:rsidRPr="00C834B3" w:rsidRDefault="002141C5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</w:pPr>
      <w:r w:rsidRPr="00C834B3">
        <w:t>Hat sich die Lehrgangsdauer seit dem Jahr 20</w:t>
      </w:r>
      <w:r>
        <w:t>10</w:t>
      </w:r>
      <w:r w:rsidRPr="00C834B3">
        <w:t xml:space="preserve"> verändert? </w:t>
      </w:r>
    </w:p>
    <w:p w:rsidR="002141C5" w:rsidRPr="00C834B3" w:rsidRDefault="002141C5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</w:pPr>
      <w:r w:rsidRPr="00C834B3">
        <w:t>Wie lange dauert durchschnittlich die Ausbildung, bis</w:t>
      </w:r>
      <w:r>
        <w:t xml:space="preserve"> ein ehemaliges Mitglied der Ju</w:t>
      </w:r>
      <w:r w:rsidRPr="00C834B3">
        <w:t>gendfeuerwehr oder ein Neumitglied der freiwilligen Fe</w:t>
      </w:r>
      <w:r w:rsidRPr="00C834B3">
        <w:t>u</w:t>
      </w:r>
      <w:r w:rsidRPr="00C834B3">
        <w:t>erwehr vollwertig einsatzfähig ist, und hat sich die Dauer seit dem Jahr 20</w:t>
      </w:r>
      <w:r>
        <w:t>10</w:t>
      </w:r>
      <w:r w:rsidRPr="00C834B3">
        <w:t xml:space="preserve"> verändert? </w:t>
      </w:r>
    </w:p>
    <w:p w:rsidR="002141C5" w:rsidRPr="00CE411A" w:rsidRDefault="002141C5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</w:pPr>
      <w:r w:rsidRPr="00C834B3">
        <w:t>Haben sich die Anforderungen in einzelnen Aus- und Fortbildungsleh</w:t>
      </w:r>
      <w:r w:rsidRPr="00C834B3">
        <w:t>r</w:t>
      </w:r>
      <w:r>
        <w:t>gängen geän</w:t>
      </w:r>
      <w:r w:rsidRPr="00C834B3">
        <w:t xml:space="preserve">dert? Wenn ja, wie und welche Auswirkung hat dies </w:t>
      </w:r>
      <w:r w:rsidR="00B67892">
        <w:t>auf die Anzahl der Teilnehmerin</w:t>
      </w:r>
      <w:r w:rsidRPr="00C834B3">
        <w:t>nen/Teilnehmer bzw. die Lehrgangsdauer g</w:t>
      </w:r>
      <w:r w:rsidRPr="00C834B3">
        <w:t>e</w:t>
      </w:r>
      <w:r w:rsidRPr="00C834B3">
        <w:t>habt?</w:t>
      </w:r>
    </w:p>
    <w:p w:rsidR="000B5D8D" w:rsidRPr="00CE411A" w:rsidRDefault="000B5D8D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</w:pPr>
      <w:r w:rsidRPr="00CE411A">
        <w:lastRenderedPageBreak/>
        <w:t>Wie hoch sind die Ist-Zahlen für Lohnausfallersatzleistungen der Leh</w:t>
      </w:r>
      <w:r w:rsidRPr="00CE411A">
        <w:t>r</w:t>
      </w:r>
      <w:r w:rsidRPr="00CE411A">
        <w:t>gangsteilnehmer jeweils in den Jahren 2010 bis 2015 gewesen?</w:t>
      </w:r>
    </w:p>
    <w:p w:rsidR="000B5D8D" w:rsidRPr="00CE411A" w:rsidRDefault="000B5D8D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</w:pPr>
      <w:r w:rsidRPr="00CE411A">
        <w:t>Wie hoch sind die Ist-Zahlen für Reisekosten der Lehrgangsteilnehmer jeweils in den Jahren 2010 bis 2015 gewesen?</w:t>
      </w:r>
    </w:p>
    <w:p w:rsidR="00B67892" w:rsidRPr="00CE411A" w:rsidRDefault="00B67892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</w:pPr>
      <w:r w:rsidRPr="00C834B3">
        <w:t>Wie finanzier</w:t>
      </w:r>
      <w:r>
        <w:t xml:space="preserve">t sich die </w:t>
      </w:r>
      <w:r w:rsidRPr="00CE411A">
        <w:t>Landesfeuerschule</w:t>
      </w:r>
      <w:r w:rsidRPr="00C834B3">
        <w:t>? Welchen Anteil hat das Land an der Finanzierung?</w:t>
      </w:r>
      <w:r w:rsidRPr="00CE411A">
        <w:t xml:space="preserve"> </w:t>
      </w:r>
      <w:r w:rsidR="000B5D8D" w:rsidRPr="00CE411A">
        <w:t>Wie viele und welche finanziellen Mittel standen der Landesfeuerschule jeweils in den Jahren 2010 bis 2015 zur Verf</w:t>
      </w:r>
      <w:r w:rsidR="000B5D8D" w:rsidRPr="00CE411A">
        <w:t>ü</w:t>
      </w:r>
      <w:r w:rsidR="000B5D8D" w:rsidRPr="00CE411A">
        <w:t>gung? Wie wurden diese verwendet?</w:t>
      </w:r>
    </w:p>
    <w:p w:rsidR="00B67892" w:rsidRPr="00C834B3" w:rsidRDefault="00B67892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</w:pPr>
      <w:r w:rsidRPr="00C834B3">
        <w:t>Mit welchem Konzept für die Aus- und Fortbildung der Feuerwehren b</w:t>
      </w:r>
      <w:r w:rsidRPr="00C834B3">
        <w:t>e</w:t>
      </w:r>
      <w:r w:rsidRPr="00C834B3">
        <w:t>absichtigt die Landesregierung den stetig steigenden Anforderungen, insbesondere im Hinblick auf eine ganzheitliche Ausbildung unter reali</w:t>
      </w:r>
      <w:r w:rsidRPr="00C834B3">
        <w:t>s</w:t>
      </w:r>
      <w:r w:rsidRPr="00C834B3">
        <w:t xml:space="preserve">tischen </w:t>
      </w:r>
      <w:r>
        <w:t>Randbedingungen, gerecht zu wer</w:t>
      </w:r>
      <w:r w:rsidRPr="00C834B3">
        <w:t xml:space="preserve">den? </w:t>
      </w:r>
    </w:p>
    <w:p w:rsidR="00B67892" w:rsidRDefault="00B67892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t xml:space="preserve">Wie stuft die </w:t>
      </w:r>
      <w:r>
        <w:t>Landesregierung die brandenburgische</w:t>
      </w:r>
      <w:r w:rsidRPr="00C834B3">
        <w:t xml:space="preserve"> </w:t>
      </w:r>
      <w:r w:rsidRPr="00B67892">
        <w:rPr>
          <w:color w:val="000000"/>
        </w:rPr>
        <w:t>Landesfeuerschule</w:t>
      </w:r>
      <w:r w:rsidRPr="00C834B3">
        <w:t xml:space="preserve"> heute im Ver</w:t>
      </w:r>
      <w:r>
        <w:t>gleich zu den Aus</w:t>
      </w:r>
      <w:r w:rsidRPr="00C834B3">
        <w:t>bildungseinrichtungen anderer Länder ein?</w:t>
      </w:r>
    </w:p>
    <w:p w:rsidR="000B5D8D" w:rsidRPr="00D70DA9" w:rsidRDefault="000B5D8D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D70DA9">
        <w:rPr>
          <w:color w:val="000000"/>
        </w:rPr>
        <w:t xml:space="preserve">Wie bewertet die Landesregierung die Vorfälle zu den rechtsradikalen Äußerungen an der Landesfeuerwehrschule? </w:t>
      </w:r>
    </w:p>
    <w:p w:rsidR="000B5D8D" w:rsidRPr="00D70DA9" w:rsidRDefault="000B5D8D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D70DA9">
        <w:rPr>
          <w:color w:val="000000"/>
        </w:rPr>
        <w:t>Welche Konsequenzen zieht die Landesregierung aus diesen Vorfällen?</w:t>
      </w:r>
    </w:p>
    <w:p w:rsidR="000B5D8D" w:rsidRPr="00D70DA9" w:rsidRDefault="000B5D8D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D70DA9">
        <w:rPr>
          <w:color w:val="000000"/>
        </w:rPr>
        <w:t>Gibt es ein striktes Alkoholverbot auf den Liegenschaften der Landesfe</w:t>
      </w:r>
      <w:r w:rsidRPr="00D70DA9">
        <w:rPr>
          <w:color w:val="000000"/>
        </w:rPr>
        <w:t>u</w:t>
      </w:r>
      <w:r w:rsidRPr="00D70DA9">
        <w:rPr>
          <w:color w:val="000000"/>
        </w:rPr>
        <w:t>erwehrschule?</w:t>
      </w:r>
    </w:p>
    <w:p w:rsidR="000B5D8D" w:rsidRPr="00D70DA9" w:rsidRDefault="000B5D8D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D70DA9">
        <w:rPr>
          <w:color w:val="000000"/>
        </w:rPr>
        <w:t>Sind bereits dienstrechtliche Maßnahmen ergriffen worden oder ist dies geplant? Wenn ja, welche und aus welchen Gründen? Wenn nein, w</w:t>
      </w:r>
      <w:r w:rsidRPr="00D70DA9">
        <w:rPr>
          <w:color w:val="000000"/>
        </w:rPr>
        <w:t>a</w:t>
      </w:r>
      <w:r w:rsidRPr="00D70DA9">
        <w:rPr>
          <w:color w:val="000000"/>
        </w:rPr>
        <w:t>rum nicht?</w:t>
      </w:r>
    </w:p>
    <w:p w:rsidR="000B5D8D" w:rsidRPr="00D70DA9" w:rsidRDefault="000B5D8D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D70DA9">
        <w:rPr>
          <w:color w:val="000000"/>
        </w:rPr>
        <w:t>Wie bewertet die Landesregierung die Führung der Landesschule und Technische Einrichtung für Brand- und Katastrophenschutz Brande</w:t>
      </w:r>
      <w:r w:rsidRPr="00D70DA9">
        <w:rPr>
          <w:color w:val="000000"/>
        </w:rPr>
        <w:t>n</w:t>
      </w:r>
      <w:r w:rsidRPr="00D70DA9">
        <w:rPr>
          <w:color w:val="000000"/>
        </w:rPr>
        <w:t>burg?</w:t>
      </w:r>
    </w:p>
    <w:p w:rsidR="000B5D8D" w:rsidRPr="00D70DA9" w:rsidRDefault="000B5D8D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D70DA9">
        <w:rPr>
          <w:color w:val="000000"/>
        </w:rPr>
        <w:t>Welche Qualifikation besitzt das Führungspersonal?</w:t>
      </w:r>
    </w:p>
    <w:p w:rsidR="000B5D8D" w:rsidRPr="00D70DA9" w:rsidRDefault="000B5D8D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D70DA9">
        <w:rPr>
          <w:color w:val="000000"/>
        </w:rPr>
        <w:t>Sind Unregelmäßigkeiten bei der Führung aufgetreten?</w:t>
      </w:r>
    </w:p>
    <w:p w:rsidR="000B5D8D" w:rsidRPr="00B67892" w:rsidRDefault="000B5D8D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D70DA9">
        <w:rPr>
          <w:color w:val="000000"/>
        </w:rPr>
        <w:t>Wie bewertet die Landesregierung den Jahresbericht 2014 des Lande</w:t>
      </w:r>
      <w:r w:rsidRPr="00D70DA9">
        <w:rPr>
          <w:color w:val="000000"/>
        </w:rPr>
        <w:t>s</w:t>
      </w:r>
      <w:r w:rsidRPr="00D70DA9">
        <w:rPr>
          <w:color w:val="000000"/>
        </w:rPr>
        <w:t>rechnungshofes im Hinblick auf die Landesschule und Technische Ei</w:t>
      </w:r>
      <w:r w:rsidRPr="00D70DA9">
        <w:rPr>
          <w:color w:val="000000"/>
        </w:rPr>
        <w:t>n</w:t>
      </w:r>
      <w:r w:rsidRPr="00D70DA9">
        <w:rPr>
          <w:color w:val="000000"/>
        </w:rPr>
        <w:t>richtung für Brand- und Katastrophenschutz Brandenburg (S. 137 ff.)?</w:t>
      </w:r>
    </w:p>
    <w:p w:rsidR="000B5D8D" w:rsidRDefault="000B5D8D" w:rsidP="00B67892">
      <w:pPr>
        <w:pStyle w:val="Listenabsatz"/>
        <w:numPr>
          <w:ilvl w:val="0"/>
          <w:numId w:val="11"/>
        </w:numPr>
        <w:spacing w:after="120" w:line="240" w:lineRule="auto"/>
        <w:ind w:left="1570" w:hanging="35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Zu welchen Ergebnissen kommt die Landesregierung im Rahmen i</w:t>
      </w:r>
      <w:r>
        <w:rPr>
          <w:rFonts w:ascii="Arial" w:eastAsia="Times New Roman" w:hAnsi="Arial" w:cs="Arial"/>
          <w:bCs/>
          <w:sz w:val="24"/>
          <w:szCs w:val="24"/>
        </w:rPr>
        <w:t>h</w:t>
      </w:r>
      <w:r>
        <w:rPr>
          <w:rFonts w:ascii="Arial" w:eastAsia="Times New Roman" w:hAnsi="Arial" w:cs="Arial"/>
          <w:bCs/>
          <w:sz w:val="24"/>
          <w:szCs w:val="24"/>
        </w:rPr>
        <w:t>rer Aufsichtspflicht?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In wie vielen Fällen waren jeweils in den Jahren 2010 bis 2015 bei Beschaffungsmaßnahmen nicht die vergaberechtlichen Vorschriften beachtet worden, die Beschaffungsunterlagen unvollständig, Au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>
        <w:rPr>
          <w:rFonts w:ascii="Arial" w:eastAsia="Times New Roman" w:hAnsi="Arial" w:cs="Arial"/>
          <w:bCs/>
          <w:sz w:val="24"/>
          <w:szCs w:val="24"/>
        </w:rPr>
        <w:t>nahmetatbestände nicht ausreichend dokumentiert und die Notwe</w:t>
      </w:r>
      <w:r>
        <w:rPr>
          <w:rFonts w:ascii="Arial" w:eastAsia="Times New Roman" w:hAnsi="Arial" w:cs="Arial"/>
          <w:bCs/>
          <w:sz w:val="24"/>
          <w:szCs w:val="24"/>
        </w:rPr>
        <w:t>n</w:t>
      </w:r>
      <w:r>
        <w:rPr>
          <w:rFonts w:ascii="Arial" w:eastAsia="Times New Roman" w:hAnsi="Arial" w:cs="Arial"/>
          <w:bCs/>
          <w:sz w:val="24"/>
          <w:szCs w:val="24"/>
        </w:rPr>
        <w:t>digkeit der Beschaffung nicht nachgewiesen oder deren Begründung nicht ausreichend? (Falls diese Informationen nicht vorhanden sind, bitte der Aufsichtspflicht nachkommen und diese ermitteln)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Warum war e</w:t>
      </w:r>
      <w:r w:rsidRPr="00E30004">
        <w:rPr>
          <w:rFonts w:ascii="Arial" w:eastAsia="Times New Roman" w:hAnsi="Arial" w:cs="Arial"/>
          <w:bCs/>
          <w:sz w:val="24"/>
          <w:szCs w:val="24"/>
        </w:rPr>
        <w:t>in im Jahr 2007 vom damaligen Landesumweltamt übe</w:t>
      </w:r>
      <w:r w:rsidRPr="00E30004">
        <w:rPr>
          <w:rFonts w:ascii="Arial" w:eastAsia="Times New Roman" w:hAnsi="Arial" w:cs="Arial"/>
          <w:bCs/>
          <w:sz w:val="24"/>
          <w:szCs w:val="24"/>
        </w:rPr>
        <w:t>r</w:t>
      </w:r>
      <w:r w:rsidRPr="00E30004">
        <w:rPr>
          <w:rFonts w:ascii="Arial" w:eastAsia="Times New Roman" w:hAnsi="Arial" w:cs="Arial"/>
          <w:bCs/>
          <w:sz w:val="24"/>
          <w:szCs w:val="24"/>
        </w:rPr>
        <w:t>nommenes Störfallmessfahrzeug bis zum Jahr 2013 nicht einsatzb</w:t>
      </w:r>
      <w:r w:rsidRPr="00E30004"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>reit?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Warum waren d</w:t>
      </w:r>
      <w:r w:rsidRPr="00A027A6">
        <w:rPr>
          <w:rFonts w:ascii="Arial" w:eastAsia="Times New Roman" w:hAnsi="Arial" w:cs="Arial"/>
          <w:bCs/>
          <w:sz w:val="24"/>
          <w:szCs w:val="24"/>
        </w:rPr>
        <w:t>ie unproduktiven Arbeitsstunden in der Werkstatt der Technischen Einrichtung mit 19 % im I. Quartal 2013 fast doppelt so hoch wie g</w:t>
      </w:r>
      <w:r>
        <w:rPr>
          <w:rFonts w:ascii="Arial" w:eastAsia="Times New Roman" w:hAnsi="Arial" w:cs="Arial"/>
          <w:bCs/>
          <w:sz w:val="24"/>
          <w:szCs w:val="24"/>
        </w:rPr>
        <w:t xml:space="preserve">eplant? Wie hat dies in den jeweiligen Quartalen jeweils in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>den Jahren 2010 bis 2015 ausgesehen? (Falls diese Informationen nicht vorhanden sind, bitte der Aufsichtspflicht nachkommen und di</w:t>
      </w:r>
      <w:r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>se ermitteln)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Warum wurden die für die private Nut</w:t>
      </w:r>
      <w:r w:rsidRPr="00A027A6">
        <w:rPr>
          <w:rFonts w:ascii="Arial" w:eastAsia="Times New Roman" w:hAnsi="Arial" w:cs="Arial"/>
          <w:bCs/>
          <w:sz w:val="24"/>
          <w:szCs w:val="24"/>
        </w:rPr>
        <w:t>zung der Werkstätten getroff</w:t>
      </w:r>
      <w:r w:rsidRPr="00A027A6">
        <w:rPr>
          <w:rFonts w:ascii="Arial" w:eastAsia="Times New Roman" w:hAnsi="Arial" w:cs="Arial"/>
          <w:bCs/>
          <w:sz w:val="24"/>
          <w:szCs w:val="24"/>
        </w:rPr>
        <w:t>e</w:t>
      </w:r>
      <w:r w:rsidRPr="00A027A6">
        <w:rPr>
          <w:rFonts w:ascii="Arial" w:eastAsia="Times New Roman" w:hAnsi="Arial" w:cs="Arial"/>
          <w:bCs/>
          <w:sz w:val="24"/>
          <w:szCs w:val="24"/>
        </w:rPr>
        <w:t xml:space="preserve">nen Regelungen </w:t>
      </w:r>
      <w:r>
        <w:rPr>
          <w:rFonts w:ascii="Arial" w:eastAsia="Times New Roman" w:hAnsi="Arial" w:cs="Arial"/>
          <w:bCs/>
          <w:sz w:val="24"/>
          <w:szCs w:val="24"/>
        </w:rPr>
        <w:t>durch</w:t>
      </w:r>
      <w:r w:rsidRPr="00A027A6">
        <w:rPr>
          <w:rFonts w:ascii="Arial" w:eastAsia="Times New Roman" w:hAnsi="Arial" w:cs="Arial"/>
          <w:bCs/>
          <w:sz w:val="24"/>
          <w:szCs w:val="24"/>
        </w:rPr>
        <w:t xml:space="preserve"> die Landesschule und Technische Einrichtung nicht</w:t>
      </w:r>
      <w:r>
        <w:rPr>
          <w:rFonts w:ascii="Arial" w:eastAsia="Times New Roman" w:hAnsi="Arial" w:cs="Arial"/>
          <w:bCs/>
          <w:sz w:val="24"/>
          <w:szCs w:val="24"/>
        </w:rPr>
        <w:t xml:space="preserve"> beachtet?</w:t>
      </w:r>
      <w:r w:rsidRPr="00A027A6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Wie hat dies jeweils in den Jahren 2010 bis 2015 au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>
        <w:rPr>
          <w:rFonts w:ascii="Arial" w:eastAsia="Times New Roman" w:hAnsi="Arial" w:cs="Arial"/>
          <w:bCs/>
          <w:sz w:val="24"/>
          <w:szCs w:val="24"/>
        </w:rPr>
        <w:t>gesehen? (Falls diese Informationen nicht vorhanden sind, bitte der Aufsichtspflicht nachkommen und diese ermitteln)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Warum</w:t>
      </w:r>
      <w:r w:rsidRPr="00A027A6">
        <w:rPr>
          <w:rFonts w:ascii="Arial" w:eastAsia="Times New Roman" w:hAnsi="Arial" w:cs="Arial"/>
          <w:bCs/>
          <w:sz w:val="24"/>
          <w:szCs w:val="24"/>
        </w:rPr>
        <w:t xml:space="preserve"> wirkte sie nicht auf eine zeitnahe Bezahlung hin und ließ Pr</w:t>
      </w:r>
      <w:r w:rsidRPr="00A027A6">
        <w:rPr>
          <w:rFonts w:ascii="Arial" w:eastAsia="Times New Roman" w:hAnsi="Arial" w:cs="Arial"/>
          <w:bCs/>
          <w:sz w:val="24"/>
          <w:szCs w:val="24"/>
        </w:rPr>
        <w:t>i</w:t>
      </w:r>
      <w:r w:rsidRPr="00A027A6">
        <w:rPr>
          <w:rFonts w:ascii="Arial" w:eastAsia="Times New Roman" w:hAnsi="Arial" w:cs="Arial"/>
          <w:bCs/>
          <w:sz w:val="24"/>
          <w:szCs w:val="24"/>
        </w:rPr>
        <w:t>vatarbeiten durch Nichtberechtigte zu</w:t>
      </w:r>
      <w:r>
        <w:rPr>
          <w:rFonts w:ascii="Arial" w:eastAsia="Times New Roman" w:hAnsi="Arial" w:cs="Arial"/>
          <w:bCs/>
          <w:sz w:val="24"/>
          <w:szCs w:val="24"/>
        </w:rPr>
        <w:t>? Wie hat dies jeweils in den Jahren 2010 bis 2015 ausgesehen? (Falls diese Informationen nicht vorhanden sind, bitte der Aufsichtspflicht nachkommen und diese e</w:t>
      </w:r>
      <w:r>
        <w:rPr>
          <w:rFonts w:ascii="Arial" w:eastAsia="Times New Roman" w:hAnsi="Arial" w:cs="Arial"/>
          <w:bCs/>
          <w:sz w:val="24"/>
          <w:szCs w:val="24"/>
        </w:rPr>
        <w:t>r</w:t>
      </w:r>
      <w:r>
        <w:rPr>
          <w:rFonts w:ascii="Arial" w:eastAsia="Times New Roman" w:hAnsi="Arial" w:cs="Arial"/>
          <w:bCs/>
          <w:sz w:val="24"/>
          <w:szCs w:val="24"/>
        </w:rPr>
        <w:t>mitteln)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Warum lagen die </w:t>
      </w:r>
      <w:r w:rsidRPr="002C3C56">
        <w:rPr>
          <w:rFonts w:ascii="Arial" w:eastAsia="Times New Roman" w:hAnsi="Arial" w:cs="Arial"/>
          <w:bCs/>
          <w:sz w:val="24"/>
          <w:szCs w:val="24"/>
        </w:rPr>
        <w:t>mithilfe der Kosten- und Leistungsrechnung ermitte</w:t>
      </w:r>
      <w:r w:rsidRPr="002C3C56">
        <w:rPr>
          <w:rFonts w:ascii="Arial" w:eastAsia="Times New Roman" w:hAnsi="Arial" w:cs="Arial"/>
          <w:bCs/>
          <w:sz w:val="24"/>
          <w:szCs w:val="24"/>
        </w:rPr>
        <w:t>l</w:t>
      </w:r>
      <w:r w:rsidRPr="002C3C56">
        <w:rPr>
          <w:rFonts w:ascii="Arial" w:eastAsia="Times New Roman" w:hAnsi="Arial" w:cs="Arial"/>
          <w:bCs/>
          <w:sz w:val="24"/>
          <w:szCs w:val="24"/>
        </w:rPr>
        <w:t>ten Stundensätze für Instandsetzungs- und Wartungsarbeiten über denen der Gebührenordnung</w:t>
      </w:r>
      <w:r>
        <w:rPr>
          <w:rFonts w:ascii="Arial" w:eastAsia="Times New Roman" w:hAnsi="Arial" w:cs="Arial"/>
          <w:bCs/>
          <w:sz w:val="24"/>
          <w:szCs w:val="24"/>
        </w:rPr>
        <w:t>? Wie hat dies jeweils in den Jahren 2010 bis 2015 ausgesehen? (Falls diese Informationen nicht vorha</w:t>
      </w:r>
      <w:r>
        <w:rPr>
          <w:rFonts w:ascii="Arial" w:eastAsia="Times New Roman" w:hAnsi="Arial" w:cs="Arial"/>
          <w:bCs/>
          <w:sz w:val="24"/>
          <w:szCs w:val="24"/>
        </w:rPr>
        <w:t>n</w:t>
      </w:r>
      <w:r>
        <w:rPr>
          <w:rFonts w:ascii="Arial" w:eastAsia="Times New Roman" w:hAnsi="Arial" w:cs="Arial"/>
          <w:bCs/>
          <w:sz w:val="24"/>
          <w:szCs w:val="24"/>
        </w:rPr>
        <w:t>den sind, bitte der Aufsichtspflicht nachkommen und diese ermitteln)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Warum </w:t>
      </w:r>
      <w:r w:rsidRPr="002C3C56">
        <w:rPr>
          <w:rFonts w:ascii="Arial" w:eastAsia="Times New Roman" w:hAnsi="Arial" w:cs="Arial"/>
          <w:bCs/>
          <w:sz w:val="24"/>
          <w:szCs w:val="24"/>
        </w:rPr>
        <w:t xml:space="preserve">betrieb die Landesschule und Technische Einrichtung </w:t>
      </w:r>
      <w:r>
        <w:rPr>
          <w:rFonts w:ascii="Arial" w:eastAsia="Times New Roman" w:hAnsi="Arial" w:cs="Arial"/>
          <w:bCs/>
          <w:sz w:val="24"/>
          <w:szCs w:val="24"/>
        </w:rPr>
        <w:t>i</w:t>
      </w:r>
      <w:r w:rsidRPr="002C3C56">
        <w:rPr>
          <w:rFonts w:ascii="Arial" w:eastAsia="Times New Roman" w:hAnsi="Arial" w:cs="Arial"/>
          <w:bCs/>
          <w:sz w:val="24"/>
          <w:szCs w:val="24"/>
        </w:rPr>
        <w:t>hre Homepage nicht mit der g</w:t>
      </w:r>
      <w:r>
        <w:rPr>
          <w:rFonts w:ascii="Arial" w:eastAsia="Times New Roman" w:hAnsi="Arial" w:cs="Arial"/>
          <w:bCs/>
          <w:sz w:val="24"/>
          <w:szCs w:val="24"/>
        </w:rPr>
        <w:t>ebotenen Sorgfalt? Warum konnte ein Mi</w:t>
      </w:r>
      <w:r>
        <w:rPr>
          <w:rFonts w:ascii="Arial" w:eastAsia="Times New Roman" w:hAnsi="Arial" w:cs="Arial"/>
          <w:bCs/>
          <w:sz w:val="24"/>
          <w:szCs w:val="24"/>
        </w:rPr>
        <w:t>t</w:t>
      </w:r>
      <w:r>
        <w:rPr>
          <w:rFonts w:ascii="Arial" w:eastAsia="Times New Roman" w:hAnsi="Arial" w:cs="Arial"/>
          <w:bCs/>
          <w:sz w:val="24"/>
          <w:szCs w:val="24"/>
        </w:rPr>
        <w:t>arbei</w:t>
      </w:r>
      <w:r w:rsidRPr="002C3C56">
        <w:rPr>
          <w:rFonts w:ascii="Arial" w:eastAsia="Times New Roman" w:hAnsi="Arial" w:cs="Arial"/>
          <w:bCs/>
          <w:sz w:val="24"/>
          <w:szCs w:val="24"/>
        </w:rPr>
        <w:t>ter den Quellcode dieser Homepage für seinen eigenen Internet-Auftritt</w:t>
      </w:r>
      <w:r>
        <w:rPr>
          <w:rFonts w:ascii="Arial" w:eastAsia="Times New Roman" w:hAnsi="Arial" w:cs="Arial"/>
          <w:bCs/>
          <w:sz w:val="24"/>
          <w:szCs w:val="24"/>
        </w:rPr>
        <w:t xml:space="preserve"> verwenden?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C3C56">
        <w:rPr>
          <w:rFonts w:ascii="Arial" w:eastAsia="Times New Roman" w:hAnsi="Arial" w:cs="Arial"/>
          <w:bCs/>
          <w:sz w:val="24"/>
          <w:szCs w:val="24"/>
        </w:rPr>
        <w:t>Warum sind trotz eines IT-Sicherheitskonzeptes wesentliche Siche</w:t>
      </w:r>
      <w:r w:rsidRPr="002C3C56">
        <w:rPr>
          <w:rFonts w:ascii="Arial" w:eastAsia="Times New Roman" w:hAnsi="Arial" w:cs="Arial"/>
          <w:bCs/>
          <w:sz w:val="24"/>
          <w:szCs w:val="24"/>
        </w:rPr>
        <w:t>r</w:t>
      </w:r>
      <w:r w:rsidRPr="002C3C56">
        <w:rPr>
          <w:rFonts w:ascii="Arial" w:eastAsia="Times New Roman" w:hAnsi="Arial" w:cs="Arial"/>
          <w:bCs/>
          <w:sz w:val="24"/>
          <w:szCs w:val="24"/>
        </w:rPr>
        <w:t>heitsmängel im IT-Bereich nicht abgestellt worden wa</w:t>
      </w:r>
      <w:r>
        <w:rPr>
          <w:rFonts w:ascii="Arial" w:eastAsia="Times New Roman" w:hAnsi="Arial" w:cs="Arial"/>
          <w:bCs/>
          <w:sz w:val="24"/>
          <w:szCs w:val="24"/>
        </w:rPr>
        <w:t>ren?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Wie ist der Stand beim Projekt eines </w:t>
      </w:r>
      <w:r w:rsidRPr="002C3C56">
        <w:rPr>
          <w:rFonts w:ascii="Arial" w:eastAsia="Times New Roman" w:hAnsi="Arial" w:cs="Arial"/>
          <w:bCs/>
          <w:sz w:val="24"/>
          <w:szCs w:val="24"/>
        </w:rPr>
        <w:t>landesweiten Katastrophe</w:t>
      </w:r>
      <w:r w:rsidRPr="002C3C56">
        <w:rPr>
          <w:rFonts w:ascii="Arial" w:eastAsia="Times New Roman" w:hAnsi="Arial" w:cs="Arial"/>
          <w:bCs/>
          <w:sz w:val="24"/>
          <w:szCs w:val="24"/>
        </w:rPr>
        <w:t>n</w:t>
      </w:r>
      <w:r w:rsidRPr="002C3C56">
        <w:rPr>
          <w:rFonts w:ascii="Arial" w:eastAsia="Times New Roman" w:hAnsi="Arial" w:cs="Arial"/>
          <w:bCs/>
          <w:sz w:val="24"/>
          <w:szCs w:val="24"/>
        </w:rPr>
        <w:t>schutzportal</w:t>
      </w:r>
      <w:r>
        <w:rPr>
          <w:rFonts w:ascii="Arial" w:eastAsia="Times New Roman" w:hAnsi="Arial" w:cs="Arial"/>
          <w:bCs/>
          <w:sz w:val="24"/>
          <w:szCs w:val="24"/>
        </w:rPr>
        <w:t xml:space="preserve">s und kann das </w:t>
      </w:r>
      <w:r w:rsidRPr="002C3C56">
        <w:rPr>
          <w:rFonts w:ascii="Arial" w:eastAsia="Times New Roman" w:hAnsi="Arial" w:cs="Arial"/>
          <w:bCs/>
          <w:sz w:val="24"/>
          <w:szCs w:val="24"/>
        </w:rPr>
        <w:t>Gesamtprojekt noch weiterentwickelt we</w:t>
      </w:r>
      <w:r w:rsidRPr="002C3C56">
        <w:rPr>
          <w:rFonts w:ascii="Arial" w:eastAsia="Times New Roman" w:hAnsi="Arial" w:cs="Arial"/>
          <w:bCs/>
          <w:sz w:val="24"/>
          <w:szCs w:val="24"/>
        </w:rPr>
        <w:t>r</w:t>
      </w:r>
      <w:r w:rsidRPr="002C3C56">
        <w:rPr>
          <w:rFonts w:ascii="Arial" w:eastAsia="Times New Roman" w:hAnsi="Arial" w:cs="Arial"/>
          <w:bCs/>
          <w:sz w:val="24"/>
          <w:szCs w:val="24"/>
        </w:rPr>
        <w:t>den?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Wie bewertet die Landesregierung das </w:t>
      </w:r>
      <w:r w:rsidRPr="002C3C56">
        <w:rPr>
          <w:rFonts w:ascii="Arial" w:eastAsia="Times New Roman" w:hAnsi="Arial" w:cs="Arial"/>
          <w:bCs/>
          <w:sz w:val="24"/>
          <w:szCs w:val="24"/>
        </w:rPr>
        <w:t>selbstentwickelte und nicht d</w:t>
      </w:r>
      <w:r w:rsidRPr="002C3C56">
        <w:rPr>
          <w:rFonts w:ascii="Arial" w:eastAsia="Times New Roman" w:hAnsi="Arial" w:cs="Arial"/>
          <w:bCs/>
          <w:sz w:val="24"/>
          <w:szCs w:val="24"/>
        </w:rPr>
        <w:t>o</w:t>
      </w:r>
      <w:r w:rsidRPr="002C3C56">
        <w:rPr>
          <w:rFonts w:ascii="Arial" w:eastAsia="Times New Roman" w:hAnsi="Arial" w:cs="Arial"/>
          <w:bCs/>
          <w:sz w:val="24"/>
          <w:szCs w:val="24"/>
        </w:rPr>
        <w:t>kumentierte IT-Verfahren „Lehrgangsmanager“</w:t>
      </w:r>
      <w:r>
        <w:rPr>
          <w:rFonts w:ascii="Arial" w:eastAsia="Times New Roman" w:hAnsi="Arial" w:cs="Arial"/>
          <w:bCs/>
          <w:sz w:val="24"/>
          <w:szCs w:val="24"/>
        </w:rPr>
        <w:t xml:space="preserve"> auch im Hinblick auf Sicherheitsrisiken?</w:t>
      </w:r>
    </w:p>
    <w:p w:rsidR="000B5D8D" w:rsidRDefault="000B5D8D" w:rsidP="000B5D8D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Welche weiteren Vorfälle gab es an der </w:t>
      </w:r>
      <w:r w:rsidRPr="00AD41C5">
        <w:rPr>
          <w:rFonts w:ascii="Arial" w:eastAsia="Times New Roman" w:hAnsi="Arial" w:cs="Arial"/>
          <w:bCs/>
          <w:sz w:val="24"/>
          <w:szCs w:val="24"/>
        </w:rPr>
        <w:t>Landesschule und Techn</w:t>
      </w:r>
      <w:r w:rsidRPr="00AD41C5">
        <w:rPr>
          <w:rFonts w:ascii="Arial" w:eastAsia="Times New Roman" w:hAnsi="Arial" w:cs="Arial"/>
          <w:bCs/>
          <w:sz w:val="24"/>
          <w:szCs w:val="24"/>
        </w:rPr>
        <w:t>i</w:t>
      </w:r>
      <w:r w:rsidRPr="00AD41C5">
        <w:rPr>
          <w:rFonts w:ascii="Arial" w:eastAsia="Times New Roman" w:hAnsi="Arial" w:cs="Arial"/>
          <w:bCs/>
          <w:sz w:val="24"/>
          <w:szCs w:val="24"/>
        </w:rPr>
        <w:t>sche</w:t>
      </w:r>
      <w:r>
        <w:rPr>
          <w:rFonts w:ascii="Arial" w:eastAsia="Times New Roman" w:hAnsi="Arial" w:cs="Arial"/>
          <w:bCs/>
          <w:sz w:val="24"/>
          <w:szCs w:val="24"/>
        </w:rPr>
        <w:t>n</w:t>
      </w:r>
      <w:r w:rsidRPr="00AD41C5">
        <w:rPr>
          <w:rFonts w:ascii="Arial" w:eastAsia="Times New Roman" w:hAnsi="Arial" w:cs="Arial"/>
          <w:bCs/>
          <w:sz w:val="24"/>
          <w:szCs w:val="24"/>
        </w:rPr>
        <w:t xml:space="preserve"> Einrichtung für Brand- und Katastrophenschutz Brandenburg</w:t>
      </w:r>
      <w:r>
        <w:rPr>
          <w:rFonts w:ascii="Arial" w:eastAsia="Times New Roman" w:hAnsi="Arial" w:cs="Arial"/>
          <w:bCs/>
          <w:sz w:val="24"/>
          <w:szCs w:val="24"/>
        </w:rPr>
        <w:t xml:space="preserve">? </w:t>
      </w:r>
    </w:p>
    <w:p w:rsidR="00B67892" w:rsidRPr="009E54F9" w:rsidRDefault="000B5D8D" w:rsidP="009E54F9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B5D8D">
        <w:rPr>
          <w:rFonts w:ascii="Arial" w:eastAsia="Times New Roman" w:hAnsi="Arial" w:cs="Arial"/>
          <w:bCs/>
          <w:sz w:val="24"/>
          <w:szCs w:val="24"/>
        </w:rPr>
        <w:t>Wie ist die Landesregierung ihrer Aufsichtspflicht nachgekommen? Welche Konsequenzen zieht die Landesregierung auch im Hinblick auf das Führungspersonal? Welche Maßnahmen ergreift die Lande</w:t>
      </w:r>
      <w:r w:rsidRPr="000B5D8D">
        <w:rPr>
          <w:rFonts w:ascii="Arial" w:eastAsia="Times New Roman" w:hAnsi="Arial" w:cs="Arial"/>
          <w:bCs/>
          <w:sz w:val="24"/>
          <w:szCs w:val="24"/>
        </w:rPr>
        <w:t>s</w:t>
      </w:r>
      <w:r w:rsidRPr="000B5D8D">
        <w:rPr>
          <w:rFonts w:ascii="Arial" w:eastAsia="Times New Roman" w:hAnsi="Arial" w:cs="Arial"/>
          <w:bCs/>
          <w:sz w:val="24"/>
          <w:szCs w:val="24"/>
        </w:rPr>
        <w:t>regierung, dass diese Vorfälle sich nicht wiederholen?</w:t>
      </w:r>
      <w:r w:rsidR="00C834B3" w:rsidRPr="000B5D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67892" w:rsidRDefault="00B67892" w:rsidP="00C834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34B3" w:rsidRPr="00C834B3" w:rsidRDefault="00C834B3" w:rsidP="00B67892">
      <w:pPr>
        <w:pStyle w:val="grund"/>
        <w:numPr>
          <w:ilvl w:val="0"/>
          <w:numId w:val="12"/>
        </w:numPr>
        <w:spacing w:after="120"/>
        <w:jc w:val="both"/>
        <w:rPr>
          <w:rFonts w:eastAsia="Times New Roman"/>
          <w:b/>
          <w:bCs/>
        </w:rPr>
      </w:pPr>
      <w:r w:rsidRPr="00C834B3">
        <w:rPr>
          <w:rFonts w:eastAsia="Times New Roman"/>
          <w:b/>
          <w:bCs/>
        </w:rPr>
        <w:t xml:space="preserve">Finanzielle Förderung </w:t>
      </w:r>
    </w:p>
    <w:p w:rsidR="00C834B3" w:rsidRPr="00850B39" w:rsidRDefault="00C834B3" w:rsidP="00850B3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 xml:space="preserve">Wie hoch waren die aus der Feuerschutzsteuer gezahlten Mittel </w:t>
      </w:r>
      <w:r w:rsidR="00B67892">
        <w:rPr>
          <w:color w:val="000000"/>
        </w:rPr>
        <w:t>jeweils in den Jahren 2010 bis 2015</w:t>
      </w:r>
      <w:r w:rsidRPr="00C834B3">
        <w:rPr>
          <w:color w:val="000000"/>
        </w:rPr>
        <w:t>?</w:t>
      </w:r>
      <w:r w:rsidR="009E54F9">
        <w:rPr>
          <w:color w:val="000000"/>
        </w:rPr>
        <w:t xml:space="preserve"> </w:t>
      </w:r>
      <w:r w:rsidR="009E54F9" w:rsidRPr="00C834B3">
        <w:rPr>
          <w:color w:val="000000"/>
        </w:rPr>
        <w:t>Wie haben sich die Einnahmen aus der Feuerschutzsteuer seit dem Jahr 20</w:t>
      </w:r>
      <w:r w:rsidR="009E54F9">
        <w:rPr>
          <w:color w:val="000000"/>
        </w:rPr>
        <w:t>10 entwi</w:t>
      </w:r>
      <w:r w:rsidR="009E54F9" w:rsidRPr="00C834B3">
        <w:rPr>
          <w:color w:val="000000"/>
        </w:rPr>
        <w:t xml:space="preserve">ckelt? </w:t>
      </w:r>
    </w:p>
    <w:p w:rsidR="00E272DB" w:rsidRPr="009E54F9" w:rsidRDefault="009E54F9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rPr>
          <w:color w:val="000000"/>
        </w:rPr>
        <w:t>In welcher Höhe h</w:t>
      </w:r>
      <w:r w:rsidR="00C834B3" w:rsidRPr="00C834B3">
        <w:rPr>
          <w:color w:val="000000"/>
        </w:rPr>
        <w:t>at das Land darüber hinaus finanzielle Mittel und and</w:t>
      </w:r>
      <w:r w:rsidR="00C834B3" w:rsidRPr="00C834B3">
        <w:rPr>
          <w:color w:val="000000"/>
        </w:rPr>
        <w:t>e</w:t>
      </w:r>
      <w:r w:rsidR="00C834B3" w:rsidRPr="00C834B3">
        <w:rPr>
          <w:color w:val="000000"/>
        </w:rPr>
        <w:t>re Zuwendun</w:t>
      </w:r>
      <w:r>
        <w:rPr>
          <w:color w:val="000000"/>
        </w:rPr>
        <w:t>gen zur Verfü</w:t>
      </w:r>
      <w:r w:rsidR="00C834B3" w:rsidRPr="00C834B3">
        <w:rPr>
          <w:color w:val="000000"/>
        </w:rPr>
        <w:t xml:space="preserve">gung gestellt? </w:t>
      </w:r>
    </w:p>
    <w:p w:rsidR="00C834B3" w:rsidRPr="00C834B3" w:rsidRDefault="00C834B3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>Nach welchen Parametern erfolgt die Zuweisung d</w:t>
      </w:r>
      <w:r w:rsidR="009E54F9">
        <w:rPr>
          <w:color w:val="000000"/>
        </w:rPr>
        <w:t>er Feuerschutzsteuer an die Länder und die Kom</w:t>
      </w:r>
      <w:r w:rsidRPr="00C834B3">
        <w:rPr>
          <w:color w:val="000000"/>
        </w:rPr>
        <w:t>munen</w:t>
      </w:r>
      <w:r w:rsidR="009E54F9">
        <w:rPr>
          <w:color w:val="000000"/>
        </w:rPr>
        <w:t xml:space="preserve"> im Land Brandenburg</w:t>
      </w:r>
      <w:r w:rsidRPr="00C834B3">
        <w:rPr>
          <w:color w:val="000000"/>
        </w:rPr>
        <w:t xml:space="preserve">? </w:t>
      </w:r>
    </w:p>
    <w:p w:rsidR="00C834B3" w:rsidRPr="00C834B3" w:rsidRDefault="00C834B3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>Wäre es möglich, neben der Feuerschutzsteuer einen Anteil beispiel</w:t>
      </w:r>
      <w:r w:rsidRPr="00C834B3">
        <w:rPr>
          <w:color w:val="000000"/>
        </w:rPr>
        <w:t>s</w:t>
      </w:r>
      <w:r w:rsidRPr="00C834B3">
        <w:rPr>
          <w:color w:val="000000"/>
        </w:rPr>
        <w:t>weise aus der Kfz-Steuer für die Erstattung spezieller Einsätze, wie b</w:t>
      </w:r>
      <w:r w:rsidR="009E54F9" w:rsidRPr="009E54F9">
        <w:rPr>
          <w:color w:val="000000"/>
        </w:rPr>
        <w:t>e</w:t>
      </w:r>
      <w:r w:rsidR="009E54F9" w:rsidRPr="009E54F9">
        <w:rPr>
          <w:color w:val="000000"/>
        </w:rPr>
        <w:t>i</w:t>
      </w:r>
      <w:r w:rsidR="009E54F9" w:rsidRPr="009E54F9">
        <w:rPr>
          <w:color w:val="000000"/>
        </w:rPr>
        <w:t>spielsweise technischer Hilfe</w:t>
      </w:r>
      <w:r w:rsidRPr="00C834B3">
        <w:rPr>
          <w:color w:val="000000"/>
        </w:rPr>
        <w:t xml:space="preserve">leistungen, zu nehmen? </w:t>
      </w:r>
    </w:p>
    <w:p w:rsidR="00C834B3" w:rsidRDefault="00C834B3" w:rsidP="00B67892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B67892">
        <w:rPr>
          <w:color w:val="000000"/>
        </w:rPr>
        <w:lastRenderedPageBreak/>
        <w:t>Wie kann gewährleistet werden, dass ausländische Versicherungsunte</w:t>
      </w:r>
      <w:r w:rsidRPr="00B67892">
        <w:rPr>
          <w:color w:val="000000"/>
        </w:rPr>
        <w:t>r</w:t>
      </w:r>
      <w:r w:rsidRPr="00B67892">
        <w:rPr>
          <w:color w:val="000000"/>
        </w:rPr>
        <w:t>nehmen oder Versicherungsnehmer als Steuerschuldner gemäß §</w:t>
      </w:r>
      <w:r w:rsidR="009E54F9">
        <w:rPr>
          <w:color w:val="000000"/>
        </w:rPr>
        <w:t xml:space="preserve"> 5 Abs. 2 des Feuerschutzsteuer</w:t>
      </w:r>
      <w:r w:rsidRPr="00B67892">
        <w:rPr>
          <w:color w:val="000000"/>
        </w:rPr>
        <w:t>gesetzes ihrer Pflicht zur Anmeldung der Feue</w:t>
      </w:r>
      <w:r w:rsidRPr="00B67892">
        <w:rPr>
          <w:color w:val="000000"/>
        </w:rPr>
        <w:t>r</w:t>
      </w:r>
      <w:r w:rsidRPr="00B67892">
        <w:rPr>
          <w:color w:val="000000"/>
        </w:rPr>
        <w:t>schutzsteuer bzw. zur Anzeige eines Versicherungsabschlusses nac</w:t>
      </w:r>
      <w:r w:rsidRPr="00B67892">
        <w:rPr>
          <w:color w:val="000000"/>
        </w:rPr>
        <w:t>h</w:t>
      </w:r>
      <w:r w:rsidRPr="00B67892">
        <w:rPr>
          <w:color w:val="000000"/>
        </w:rPr>
        <w:t>kommen?</w:t>
      </w:r>
    </w:p>
    <w:p w:rsidR="009E54F9" w:rsidRPr="009E54F9" w:rsidRDefault="009E54F9" w:rsidP="009E54F9">
      <w:pPr>
        <w:pStyle w:val="Default"/>
      </w:pPr>
    </w:p>
    <w:p w:rsidR="00C834B3" w:rsidRPr="00C834B3" w:rsidRDefault="00C834B3" w:rsidP="009E54F9">
      <w:pPr>
        <w:pStyle w:val="grund"/>
        <w:numPr>
          <w:ilvl w:val="0"/>
          <w:numId w:val="12"/>
        </w:numPr>
        <w:spacing w:after="120"/>
        <w:jc w:val="both"/>
        <w:rPr>
          <w:rFonts w:eastAsia="Times New Roman"/>
          <w:b/>
          <w:bCs/>
        </w:rPr>
      </w:pPr>
      <w:r w:rsidRPr="00C834B3">
        <w:rPr>
          <w:rFonts w:eastAsia="Times New Roman"/>
          <w:b/>
          <w:bCs/>
        </w:rPr>
        <w:t xml:space="preserve">Interkommunale Zusammenarbeit </w:t>
      </w:r>
    </w:p>
    <w:p w:rsidR="00CE411A" w:rsidRDefault="00CE411A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rPr>
          <w:color w:val="000000"/>
        </w:rPr>
        <w:t>Wie werden sich eine mögliche Kreisgebietsreform und die Einkreisung der kreisfreien Städte auf die Beruf- und freiwilligen Feuerwehren au</w:t>
      </w:r>
      <w:r>
        <w:rPr>
          <w:color w:val="000000"/>
        </w:rPr>
        <w:t>s</w:t>
      </w:r>
      <w:r>
        <w:rPr>
          <w:color w:val="000000"/>
        </w:rPr>
        <w:t>wirken?</w:t>
      </w:r>
    </w:p>
    <w:p w:rsidR="00C834B3" w:rsidRPr="00C834B3" w:rsidRDefault="00C834B3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 xml:space="preserve">Welchen Stellenwert hat für die Landesregierung die interkommunale Zusammenarbeit im Feuerwehrwesen? </w:t>
      </w:r>
    </w:p>
    <w:p w:rsidR="00C834B3" w:rsidRPr="00C834B3" w:rsidRDefault="00C834B3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>Wie viele und welche Projekte der interkommunalen Zusammenarbeit g</w:t>
      </w:r>
      <w:r w:rsidR="009E54F9">
        <w:rPr>
          <w:color w:val="000000"/>
        </w:rPr>
        <w:t>ibt es im Be</w:t>
      </w:r>
      <w:r w:rsidRPr="00C834B3">
        <w:rPr>
          <w:color w:val="000000"/>
        </w:rPr>
        <w:t xml:space="preserve">reich der Feuerwehr? </w:t>
      </w:r>
    </w:p>
    <w:p w:rsidR="00C834B3" w:rsidRPr="00C834B3" w:rsidRDefault="00C834B3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 xml:space="preserve">Fördert die Landesregierung diese Projekte, und, wenn ja, wie hoch ist die individuelle Förderung? </w:t>
      </w:r>
    </w:p>
    <w:p w:rsidR="00CE411A" w:rsidRPr="00CE411A" w:rsidRDefault="00C834B3" w:rsidP="00CE411A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>Plant die Landesregierung eine Ausweitung der Unterstützung?</w:t>
      </w:r>
    </w:p>
    <w:p w:rsidR="00C834B3" w:rsidRPr="00C834B3" w:rsidRDefault="00C834B3" w:rsidP="009E54F9">
      <w:pPr>
        <w:pStyle w:val="grundNummerierung"/>
        <w:spacing w:after="120"/>
        <w:ind w:left="1276"/>
        <w:jc w:val="both"/>
        <w:rPr>
          <w:color w:val="000000"/>
        </w:rPr>
      </w:pPr>
      <w:r w:rsidRPr="00C834B3">
        <w:rPr>
          <w:color w:val="000000"/>
        </w:rPr>
        <w:t xml:space="preserve"> </w:t>
      </w:r>
    </w:p>
    <w:p w:rsidR="00C834B3" w:rsidRPr="00C834B3" w:rsidRDefault="00C834B3" w:rsidP="009E54F9">
      <w:pPr>
        <w:pStyle w:val="grund"/>
        <w:numPr>
          <w:ilvl w:val="0"/>
          <w:numId w:val="12"/>
        </w:numPr>
        <w:spacing w:after="120"/>
        <w:jc w:val="both"/>
        <w:rPr>
          <w:rFonts w:eastAsia="Times New Roman"/>
          <w:b/>
          <w:bCs/>
        </w:rPr>
      </w:pPr>
      <w:r w:rsidRPr="00C834B3">
        <w:rPr>
          <w:rFonts w:eastAsia="Times New Roman"/>
          <w:b/>
          <w:bCs/>
        </w:rPr>
        <w:t xml:space="preserve">Länder- und grenzübergreifende Zusammenarbeit </w:t>
      </w:r>
    </w:p>
    <w:p w:rsidR="00C834B3" w:rsidRPr="00C834B3" w:rsidRDefault="00C834B3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>Welche Zusammenarbeit gibt es mit den benachbarten Ländern</w:t>
      </w:r>
      <w:r w:rsidR="0089490F">
        <w:rPr>
          <w:color w:val="000000"/>
        </w:rPr>
        <w:t xml:space="preserve"> Berlin,</w:t>
      </w:r>
      <w:r w:rsidRPr="00C834B3">
        <w:rPr>
          <w:color w:val="000000"/>
        </w:rPr>
        <w:t xml:space="preserve"> </w:t>
      </w:r>
      <w:r w:rsidR="009E54F9">
        <w:rPr>
          <w:color w:val="000000"/>
        </w:rPr>
        <w:t>Mecklenburg</w:t>
      </w:r>
      <w:r w:rsidR="0089490F">
        <w:rPr>
          <w:color w:val="000000"/>
        </w:rPr>
        <w:t>-Vorpommern, Niedersachsen, Sachsen-Anhalt und Sac</w:t>
      </w:r>
      <w:r w:rsidR="0089490F">
        <w:rPr>
          <w:color w:val="000000"/>
        </w:rPr>
        <w:t>h</w:t>
      </w:r>
      <w:r w:rsidR="0089490F">
        <w:rPr>
          <w:color w:val="000000"/>
        </w:rPr>
        <w:t>sen</w:t>
      </w:r>
      <w:r w:rsidRPr="00C834B3">
        <w:rPr>
          <w:color w:val="000000"/>
        </w:rPr>
        <w:t xml:space="preserve">? </w:t>
      </w:r>
    </w:p>
    <w:p w:rsidR="00C834B3" w:rsidRPr="00C834B3" w:rsidRDefault="00C834B3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 xml:space="preserve">Welche Kooperationen bestehen mit </w:t>
      </w:r>
      <w:r w:rsidR="0089490F">
        <w:rPr>
          <w:color w:val="000000"/>
        </w:rPr>
        <w:t>der Republik Polen</w:t>
      </w:r>
      <w:r w:rsidRPr="00C834B3">
        <w:rPr>
          <w:color w:val="000000"/>
        </w:rPr>
        <w:t xml:space="preserve"> und insbeso</w:t>
      </w:r>
      <w:r w:rsidRPr="00C834B3">
        <w:rPr>
          <w:color w:val="000000"/>
        </w:rPr>
        <w:t>n</w:t>
      </w:r>
      <w:r w:rsidR="0089490F">
        <w:rPr>
          <w:color w:val="000000"/>
        </w:rPr>
        <w:t>de</w:t>
      </w:r>
      <w:r w:rsidRPr="00C834B3">
        <w:rPr>
          <w:color w:val="000000"/>
        </w:rPr>
        <w:t xml:space="preserve">re mit den an </w:t>
      </w:r>
      <w:r w:rsidR="00804EFC">
        <w:rPr>
          <w:color w:val="000000"/>
        </w:rPr>
        <w:t xml:space="preserve">das Land </w:t>
      </w:r>
      <w:r w:rsidR="0089490F">
        <w:rPr>
          <w:color w:val="000000"/>
        </w:rPr>
        <w:t>Brandenburg</w:t>
      </w:r>
      <w:r w:rsidRPr="00C834B3">
        <w:rPr>
          <w:color w:val="000000"/>
        </w:rPr>
        <w:t xml:space="preserve"> grenzenden </w:t>
      </w:r>
      <w:r w:rsidR="0089490F" w:rsidRPr="0089490F">
        <w:rPr>
          <w:bCs/>
        </w:rPr>
        <w:t>Wojewodschaft</w:t>
      </w:r>
      <w:r w:rsidR="00804EFC">
        <w:rPr>
          <w:bCs/>
        </w:rPr>
        <w:t>en</w:t>
      </w:r>
      <w:r w:rsidR="0089490F" w:rsidRPr="00C834B3">
        <w:rPr>
          <w:color w:val="000000"/>
        </w:rPr>
        <w:t xml:space="preserve"> </w:t>
      </w:r>
      <w:r w:rsidR="0089490F">
        <w:rPr>
          <w:color w:val="000000"/>
        </w:rPr>
        <w:t>Lebus</w:t>
      </w:r>
      <w:r w:rsidRPr="00C834B3">
        <w:rPr>
          <w:color w:val="000000"/>
        </w:rPr>
        <w:t xml:space="preserve"> und </w:t>
      </w:r>
      <w:r w:rsidR="0089490F">
        <w:rPr>
          <w:color w:val="000000"/>
        </w:rPr>
        <w:t>Westpommern</w:t>
      </w:r>
      <w:r w:rsidRPr="00C834B3">
        <w:rPr>
          <w:color w:val="000000"/>
        </w:rPr>
        <w:t xml:space="preserve">? </w:t>
      </w:r>
    </w:p>
    <w:p w:rsidR="00C834B3" w:rsidRPr="00C834B3" w:rsidRDefault="00C834B3" w:rsidP="009E54F9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>Bestehen darüber hinaus auf nationaler bzw. internationaler Ebene Ko</w:t>
      </w:r>
      <w:r w:rsidRPr="00C834B3">
        <w:rPr>
          <w:color w:val="000000"/>
        </w:rPr>
        <w:t>n</w:t>
      </w:r>
      <w:r w:rsidR="0089490F">
        <w:rPr>
          <w:color w:val="000000"/>
        </w:rPr>
        <w:t>takte zu ande</w:t>
      </w:r>
      <w:r w:rsidRPr="00C834B3">
        <w:rPr>
          <w:color w:val="000000"/>
        </w:rPr>
        <w:t xml:space="preserve">ren Feuerwehren und, wenn ja, welche? </w:t>
      </w:r>
    </w:p>
    <w:p w:rsidR="00057DFB" w:rsidRDefault="00C834B3" w:rsidP="0089490F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9E54F9">
        <w:rPr>
          <w:color w:val="000000"/>
        </w:rPr>
        <w:t>Werden diese Kooperationen durch EU-, Bundes- oder Landesmittel g</w:t>
      </w:r>
      <w:r w:rsidRPr="009E54F9">
        <w:rPr>
          <w:color w:val="000000"/>
        </w:rPr>
        <w:t>e</w:t>
      </w:r>
      <w:r w:rsidRPr="009E54F9">
        <w:rPr>
          <w:color w:val="000000"/>
        </w:rPr>
        <w:t xml:space="preserve">fördert, und, wenn ja, in welcher Höhe für welche konkreten Maßnahmen </w:t>
      </w:r>
      <w:r w:rsidR="0089490F">
        <w:rPr>
          <w:color w:val="000000"/>
        </w:rPr>
        <w:t>seit dem Jahr 2010</w:t>
      </w:r>
      <w:r w:rsidRPr="009E54F9">
        <w:rPr>
          <w:color w:val="000000"/>
        </w:rPr>
        <w:t>?</w:t>
      </w:r>
    </w:p>
    <w:p w:rsidR="0089490F" w:rsidRPr="0089490F" w:rsidRDefault="0089490F" w:rsidP="0089490F">
      <w:pPr>
        <w:pStyle w:val="Default"/>
      </w:pPr>
    </w:p>
    <w:p w:rsidR="00C834B3" w:rsidRPr="00C834B3" w:rsidRDefault="00C834B3" w:rsidP="00537EB5">
      <w:pPr>
        <w:pStyle w:val="grund"/>
        <w:numPr>
          <w:ilvl w:val="0"/>
          <w:numId w:val="12"/>
        </w:numPr>
        <w:spacing w:after="120"/>
        <w:jc w:val="both"/>
        <w:rPr>
          <w:rFonts w:eastAsia="Times New Roman"/>
          <w:b/>
          <w:bCs/>
        </w:rPr>
      </w:pPr>
      <w:r w:rsidRPr="00C834B3">
        <w:rPr>
          <w:rFonts w:eastAsia="Times New Roman"/>
          <w:b/>
          <w:bCs/>
        </w:rPr>
        <w:t xml:space="preserve">Sonstiges </w:t>
      </w:r>
    </w:p>
    <w:p w:rsidR="00C834B3" w:rsidRPr="00C834B3" w:rsidRDefault="00C834B3" w:rsidP="00537EB5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>Welche Bedeutung hat eine Feuerwehrunfallkasse für die Land</w:t>
      </w:r>
      <w:r w:rsidR="00537EB5">
        <w:rPr>
          <w:color w:val="000000"/>
        </w:rPr>
        <w:t>esregi</w:t>
      </w:r>
      <w:r w:rsidR="00537EB5">
        <w:rPr>
          <w:color w:val="000000"/>
        </w:rPr>
        <w:t>e</w:t>
      </w:r>
      <w:r w:rsidRPr="00C834B3">
        <w:rPr>
          <w:color w:val="000000"/>
        </w:rPr>
        <w:t xml:space="preserve">rung? </w:t>
      </w:r>
    </w:p>
    <w:p w:rsidR="00C834B3" w:rsidRPr="00C834B3" w:rsidRDefault="00537EB5" w:rsidP="00190F80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rPr>
          <w:color w:val="000000"/>
        </w:rPr>
        <w:t>Gibt es</w:t>
      </w:r>
      <w:r w:rsidR="00C834B3" w:rsidRPr="00C834B3">
        <w:rPr>
          <w:color w:val="000000"/>
        </w:rPr>
        <w:t xml:space="preserve"> Überlegungen</w:t>
      </w:r>
      <w:r>
        <w:rPr>
          <w:color w:val="000000"/>
        </w:rPr>
        <w:t>, die Unfallkas</w:t>
      </w:r>
      <w:r w:rsidR="00C834B3" w:rsidRPr="00C834B3">
        <w:rPr>
          <w:color w:val="000000"/>
        </w:rPr>
        <w:t xml:space="preserve">sen zusammenzulegen? </w:t>
      </w:r>
      <w:r w:rsidR="00190F80">
        <w:rPr>
          <w:color w:val="000000"/>
        </w:rPr>
        <w:t>Wenn ja, welche und welche Auffassung hat die Landesregierung?</w:t>
      </w:r>
    </w:p>
    <w:p w:rsidR="00C834B3" w:rsidRPr="00C834B3" w:rsidRDefault="00C834B3" w:rsidP="00537EB5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>Welche Vorhaben betreffend die Feuerwehren sind in de</w:t>
      </w:r>
      <w:r w:rsidR="00537EB5">
        <w:rPr>
          <w:color w:val="000000"/>
        </w:rPr>
        <w:t>r laufenden Wahlperiode ge</w:t>
      </w:r>
      <w:r w:rsidRPr="00C834B3">
        <w:rPr>
          <w:color w:val="000000"/>
        </w:rPr>
        <w:t xml:space="preserve">plant? </w:t>
      </w:r>
    </w:p>
    <w:p w:rsidR="00C834B3" w:rsidRPr="00C834B3" w:rsidRDefault="00C834B3" w:rsidP="00537EB5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t xml:space="preserve">Mit welcher strategischen Zielsetzung sind diese Vorhaben verbunden? </w:t>
      </w:r>
    </w:p>
    <w:p w:rsidR="00190F80" w:rsidRPr="00190F80" w:rsidRDefault="00C834B3" w:rsidP="00190F80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537EB5">
        <w:rPr>
          <w:color w:val="000000"/>
        </w:rPr>
        <w:t>Welche Aufgaben hat der Landesbranddirektor?</w:t>
      </w:r>
    </w:p>
    <w:p w:rsidR="00C834B3" w:rsidRPr="00C834B3" w:rsidRDefault="00190F80" w:rsidP="003B0341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rPr>
          <w:color w:val="000000"/>
        </w:rPr>
        <w:t>Welche Aufgaben hat der Landesfeuerwehrverband? Wie und durch we</w:t>
      </w:r>
      <w:r>
        <w:rPr>
          <w:color w:val="000000"/>
        </w:rPr>
        <w:t>l</w:t>
      </w:r>
      <w:r>
        <w:rPr>
          <w:color w:val="000000"/>
        </w:rPr>
        <w:t>che konkreten finanziellen Mittel wurde dieser in den Jahren 2010 bis 2015 finanziert?</w:t>
      </w:r>
    </w:p>
    <w:p w:rsidR="003B0341" w:rsidRDefault="00C834B3" w:rsidP="003B0341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 w:rsidRPr="00C834B3">
        <w:rPr>
          <w:color w:val="000000"/>
        </w:rPr>
        <w:lastRenderedPageBreak/>
        <w:t xml:space="preserve">Wie viele </w:t>
      </w:r>
      <w:r w:rsidR="003B0341">
        <w:rPr>
          <w:color w:val="000000"/>
        </w:rPr>
        <w:t xml:space="preserve">und welche </w:t>
      </w:r>
      <w:r w:rsidRPr="00C834B3">
        <w:rPr>
          <w:color w:val="000000"/>
        </w:rPr>
        <w:t xml:space="preserve">Stellen </w:t>
      </w:r>
      <w:r w:rsidR="003B0341">
        <w:rPr>
          <w:color w:val="000000"/>
        </w:rPr>
        <w:t>sind in Brandenburg</w:t>
      </w:r>
      <w:r w:rsidRPr="00C834B3">
        <w:rPr>
          <w:color w:val="000000"/>
        </w:rPr>
        <w:t xml:space="preserve"> für </w:t>
      </w:r>
      <w:r w:rsidR="003B0341">
        <w:rPr>
          <w:color w:val="000000"/>
        </w:rPr>
        <w:t xml:space="preserve">den </w:t>
      </w:r>
      <w:r w:rsidRPr="00C834B3">
        <w:rPr>
          <w:color w:val="000000"/>
        </w:rPr>
        <w:t>Brand- und K</w:t>
      </w:r>
      <w:r w:rsidRPr="00C834B3">
        <w:rPr>
          <w:color w:val="000000"/>
        </w:rPr>
        <w:t>a</w:t>
      </w:r>
      <w:r w:rsidRPr="00C834B3">
        <w:rPr>
          <w:color w:val="000000"/>
        </w:rPr>
        <w:t>tastrophenschutz zuständig?</w:t>
      </w:r>
    </w:p>
    <w:p w:rsidR="003B0341" w:rsidRDefault="003B0341" w:rsidP="003B0341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rPr>
          <w:color w:val="000000"/>
        </w:rPr>
        <w:t>Welche IT-Systeme gibt es bei den Berufs- und Freiwilligen Feuerwe</w:t>
      </w:r>
      <w:r>
        <w:rPr>
          <w:color w:val="000000"/>
        </w:rPr>
        <w:t>h</w:t>
      </w:r>
      <w:r>
        <w:rPr>
          <w:color w:val="000000"/>
        </w:rPr>
        <w:t>ren?</w:t>
      </w:r>
      <w:r w:rsidR="00C834B3" w:rsidRPr="00C834B3">
        <w:rPr>
          <w:color w:val="000000"/>
        </w:rPr>
        <w:t xml:space="preserve"> </w:t>
      </w:r>
    </w:p>
    <w:p w:rsidR="003B0341" w:rsidRPr="003B0341" w:rsidRDefault="00442153" w:rsidP="003B0341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t>Inwieweit konnte der Verwaltungsaufwand durch IT-System</w:t>
      </w:r>
      <w:r w:rsidR="003B0341">
        <w:t>e</w:t>
      </w:r>
      <w:r>
        <w:t xml:space="preserve"> verringert werden?</w:t>
      </w:r>
    </w:p>
    <w:p w:rsidR="003B0341" w:rsidRPr="003B0341" w:rsidRDefault="00442153" w:rsidP="003B0341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t xml:space="preserve">Welche administrativen Möglichkeiten erhalten die Führungskräfte </w:t>
      </w:r>
      <w:r w:rsidR="003B0341">
        <w:t>durch diese</w:t>
      </w:r>
      <w:r>
        <w:t xml:space="preserve"> IT-System</w:t>
      </w:r>
      <w:r w:rsidR="003B0341">
        <w:t>e</w:t>
      </w:r>
      <w:r>
        <w:t>?</w:t>
      </w:r>
    </w:p>
    <w:p w:rsidR="003B0341" w:rsidRPr="003B0341" w:rsidRDefault="00442153" w:rsidP="003B0341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t xml:space="preserve">Wie </w:t>
      </w:r>
      <w:r w:rsidR="003B0341">
        <w:t>sind</w:t>
      </w:r>
      <w:r>
        <w:t xml:space="preserve"> </w:t>
      </w:r>
      <w:r w:rsidR="003B0341">
        <w:t>die</w:t>
      </w:r>
      <w:r>
        <w:t xml:space="preserve"> IT-System</w:t>
      </w:r>
      <w:r w:rsidR="003B0341">
        <w:t>e</w:t>
      </w:r>
      <w:r>
        <w:t xml:space="preserve"> in das System der Rettungsleitstelle</w:t>
      </w:r>
      <w:r w:rsidR="00DA31A9">
        <w:t>n</w:t>
      </w:r>
      <w:r>
        <w:t xml:space="preserve"> eing</w:t>
      </w:r>
      <w:r>
        <w:t>e</w:t>
      </w:r>
      <w:r>
        <w:t>bunden?</w:t>
      </w:r>
    </w:p>
    <w:p w:rsidR="00DA31A9" w:rsidRPr="00DA31A9" w:rsidRDefault="00442153" w:rsidP="003B0341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t xml:space="preserve">Welche Kosten sind durch die </w:t>
      </w:r>
      <w:r w:rsidR="00DA31A9">
        <w:t>IT-Systeme</w:t>
      </w:r>
      <w:r>
        <w:t xml:space="preserve"> </w:t>
      </w:r>
      <w:r w:rsidR="00DA31A9">
        <w:t>jeweils in den Jahren 2010 bis 2015 entstanden?</w:t>
      </w:r>
    </w:p>
    <w:p w:rsidR="00442153" w:rsidRPr="003B0341" w:rsidRDefault="00442153" w:rsidP="003B0341">
      <w:pPr>
        <w:pStyle w:val="grundNummerierung"/>
        <w:numPr>
          <w:ilvl w:val="1"/>
          <w:numId w:val="13"/>
        </w:numPr>
        <w:spacing w:after="120"/>
        <w:ind w:left="1276" w:hanging="567"/>
        <w:jc w:val="both"/>
        <w:rPr>
          <w:color w:val="000000"/>
        </w:rPr>
      </w:pPr>
      <w:r>
        <w:t xml:space="preserve">Inwiefern und in welchem Umfang werden Kosten durch </w:t>
      </w:r>
      <w:r w:rsidR="00DA31A9">
        <w:t>die</w:t>
      </w:r>
      <w:r>
        <w:t xml:space="preserve"> </w:t>
      </w:r>
      <w:r w:rsidR="00DA31A9">
        <w:t>IT-</w:t>
      </w:r>
      <w:r>
        <w:t>System</w:t>
      </w:r>
      <w:r w:rsidR="00DA31A9">
        <w:t>e</w:t>
      </w:r>
      <w:r>
        <w:t xml:space="preserve"> eingespart?</w:t>
      </w:r>
    </w:p>
    <w:p w:rsidR="00C834B3" w:rsidRDefault="00C834B3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A31A9" w:rsidRDefault="00DA31A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A31A9" w:rsidRDefault="00DA31A9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834B3" w:rsidRDefault="00C834B3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Ingo Senftleben</w:t>
      </w:r>
    </w:p>
    <w:p w:rsidR="00C834B3" w:rsidRPr="001544F9" w:rsidRDefault="00C834B3" w:rsidP="001544F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Für die CDU-Fraktion</w:t>
      </w:r>
    </w:p>
    <w:p w:rsidR="001E2A87" w:rsidRPr="001544F9" w:rsidRDefault="001E2A87" w:rsidP="001544F9">
      <w:pPr>
        <w:rPr>
          <w:rFonts w:ascii="Arial" w:hAnsi="Arial" w:cs="Arial"/>
        </w:rPr>
      </w:pPr>
    </w:p>
    <w:sectPr w:rsidR="001E2A87" w:rsidRPr="001544F9" w:rsidSect="00E86BF1">
      <w:headerReference w:type="even" r:id="rId9"/>
      <w:head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41" w:rsidRDefault="003B0341">
      <w:pPr>
        <w:spacing w:after="0" w:line="240" w:lineRule="auto"/>
      </w:pPr>
      <w:r>
        <w:separator/>
      </w:r>
    </w:p>
  </w:endnote>
  <w:endnote w:type="continuationSeparator" w:id="0">
    <w:p w:rsidR="003B0341" w:rsidRDefault="003B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41" w:rsidRDefault="003B0341">
      <w:pPr>
        <w:spacing w:after="0" w:line="240" w:lineRule="auto"/>
      </w:pPr>
      <w:r>
        <w:separator/>
      </w:r>
    </w:p>
  </w:footnote>
  <w:footnote w:type="continuationSeparator" w:id="0">
    <w:p w:rsidR="003B0341" w:rsidRDefault="003B0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41" w:rsidRDefault="003B0341" w:rsidP="00E86BF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B0341" w:rsidRDefault="003B0341" w:rsidP="00E86BF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341" w:rsidRDefault="003B0341" w:rsidP="00E86BF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15575">
      <w:rPr>
        <w:rStyle w:val="Seitenzahl"/>
        <w:noProof/>
      </w:rPr>
      <w:t>11</w:t>
    </w:r>
    <w:r>
      <w:rPr>
        <w:rStyle w:val="Seitenzahl"/>
      </w:rPr>
      <w:fldChar w:fldCharType="end"/>
    </w:r>
  </w:p>
  <w:p w:rsidR="003B0341" w:rsidRDefault="003B0341" w:rsidP="00E86BF1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650"/>
    <w:multiLevelType w:val="hybridMultilevel"/>
    <w:tmpl w:val="3FE0E5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46B20"/>
    <w:multiLevelType w:val="hybridMultilevel"/>
    <w:tmpl w:val="738089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F31EE"/>
    <w:multiLevelType w:val="hybridMultilevel"/>
    <w:tmpl w:val="665897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C319C"/>
    <w:multiLevelType w:val="hybridMultilevel"/>
    <w:tmpl w:val="90FCB656"/>
    <w:lvl w:ilvl="0" w:tplc="1624EA7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4B22D7"/>
    <w:multiLevelType w:val="hybridMultilevel"/>
    <w:tmpl w:val="162610AE"/>
    <w:lvl w:ilvl="0" w:tplc="7F20862E">
      <w:start w:val="1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>
    <w:nsid w:val="47096212"/>
    <w:multiLevelType w:val="hybridMultilevel"/>
    <w:tmpl w:val="234C8B7E"/>
    <w:lvl w:ilvl="0" w:tplc="04070017">
      <w:start w:val="1"/>
      <w:numFmt w:val="lowerLetter"/>
      <w:lvlText w:val="%1)"/>
      <w:lvlJc w:val="left"/>
      <w:pPr>
        <w:ind w:left="1575" w:hanging="360"/>
      </w:pPr>
    </w:lvl>
    <w:lvl w:ilvl="1" w:tplc="04070019" w:tentative="1">
      <w:start w:val="1"/>
      <w:numFmt w:val="lowerLetter"/>
      <w:lvlText w:val="%2."/>
      <w:lvlJc w:val="left"/>
      <w:pPr>
        <w:ind w:left="2295" w:hanging="360"/>
      </w:pPr>
    </w:lvl>
    <w:lvl w:ilvl="2" w:tplc="0407001B" w:tentative="1">
      <w:start w:val="1"/>
      <w:numFmt w:val="lowerRoman"/>
      <w:lvlText w:val="%3."/>
      <w:lvlJc w:val="right"/>
      <w:pPr>
        <w:ind w:left="3015" w:hanging="180"/>
      </w:pPr>
    </w:lvl>
    <w:lvl w:ilvl="3" w:tplc="0407000F" w:tentative="1">
      <w:start w:val="1"/>
      <w:numFmt w:val="decimal"/>
      <w:lvlText w:val="%4."/>
      <w:lvlJc w:val="left"/>
      <w:pPr>
        <w:ind w:left="3735" w:hanging="360"/>
      </w:pPr>
    </w:lvl>
    <w:lvl w:ilvl="4" w:tplc="04070019" w:tentative="1">
      <w:start w:val="1"/>
      <w:numFmt w:val="lowerLetter"/>
      <w:lvlText w:val="%5."/>
      <w:lvlJc w:val="left"/>
      <w:pPr>
        <w:ind w:left="4455" w:hanging="360"/>
      </w:pPr>
    </w:lvl>
    <w:lvl w:ilvl="5" w:tplc="0407001B" w:tentative="1">
      <w:start w:val="1"/>
      <w:numFmt w:val="lowerRoman"/>
      <w:lvlText w:val="%6."/>
      <w:lvlJc w:val="right"/>
      <w:pPr>
        <w:ind w:left="5175" w:hanging="180"/>
      </w:pPr>
    </w:lvl>
    <w:lvl w:ilvl="6" w:tplc="0407000F" w:tentative="1">
      <w:start w:val="1"/>
      <w:numFmt w:val="decimal"/>
      <w:lvlText w:val="%7."/>
      <w:lvlJc w:val="left"/>
      <w:pPr>
        <w:ind w:left="5895" w:hanging="360"/>
      </w:pPr>
    </w:lvl>
    <w:lvl w:ilvl="7" w:tplc="04070019" w:tentative="1">
      <w:start w:val="1"/>
      <w:numFmt w:val="lowerLetter"/>
      <w:lvlText w:val="%8."/>
      <w:lvlJc w:val="left"/>
      <w:pPr>
        <w:ind w:left="6615" w:hanging="360"/>
      </w:pPr>
    </w:lvl>
    <w:lvl w:ilvl="8" w:tplc="0407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>
    <w:nsid w:val="4ADF1A6F"/>
    <w:multiLevelType w:val="hybridMultilevel"/>
    <w:tmpl w:val="6BDAFFCC"/>
    <w:lvl w:ilvl="0" w:tplc="04070013">
      <w:start w:val="1"/>
      <w:numFmt w:val="upperRoman"/>
      <w:lvlText w:val="%1."/>
      <w:lvlJc w:val="right"/>
      <w:pPr>
        <w:ind w:left="780" w:hanging="360"/>
      </w:pPr>
    </w:lvl>
    <w:lvl w:ilvl="1" w:tplc="C4EAFDE6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CCA1656"/>
    <w:multiLevelType w:val="hybridMultilevel"/>
    <w:tmpl w:val="A4643678"/>
    <w:lvl w:ilvl="0" w:tplc="0407000F">
      <w:start w:val="1"/>
      <w:numFmt w:val="decimal"/>
      <w:lvlText w:val="%1."/>
      <w:lvlJc w:val="left"/>
      <w:pPr>
        <w:ind w:left="1140" w:hanging="360"/>
      </w:pPr>
    </w:lvl>
    <w:lvl w:ilvl="1" w:tplc="0407000F">
      <w:start w:val="1"/>
      <w:numFmt w:val="decimal"/>
      <w:lvlText w:val="%2."/>
      <w:lvlJc w:val="left"/>
      <w:pPr>
        <w:ind w:left="192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53756842"/>
    <w:multiLevelType w:val="hybridMultilevel"/>
    <w:tmpl w:val="D618D7F6"/>
    <w:lvl w:ilvl="0" w:tplc="52A60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3D1780"/>
    <w:multiLevelType w:val="hybridMultilevel"/>
    <w:tmpl w:val="77FEC3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A5E9C"/>
    <w:multiLevelType w:val="hybridMultilevel"/>
    <w:tmpl w:val="271E3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A4B22"/>
    <w:multiLevelType w:val="hybridMultilevel"/>
    <w:tmpl w:val="14E85C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4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9A"/>
    <w:rsid w:val="0003444D"/>
    <w:rsid w:val="00057DFB"/>
    <w:rsid w:val="000672C5"/>
    <w:rsid w:val="000B5D8D"/>
    <w:rsid w:val="000C39DE"/>
    <w:rsid w:val="000C7151"/>
    <w:rsid w:val="000D32E5"/>
    <w:rsid w:val="00101199"/>
    <w:rsid w:val="0013247C"/>
    <w:rsid w:val="00141FA0"/>
    <w:rsid w:val="001544F9"/>
    <w:rsid w:val="00173C34"/>
    <w:rsid w:val="00190F80"/>
    <w:rsid w:val="001E2A87"/>
    <w:rsid w:val="002141C5"/>
    <w:rsid w:val="00262F3E"/>
    <w:rsid w:val="0028505A"/>
    <w:rsid w:val="002C3C56"/>
    <w:rsid w:val="002D6871"/>
    <w:rsid w:val="002E6F30"/>
    <w:rsid w:val="00334D27"/>
    <w:rsid w:val="003567FF"/>
    <w:rsid w:val="00364547"/>
    <w:rsid w:val="0037582E"/>
    <w:rsid w:val="003B0341"/>
    <w:rsid w:val="003F21DB"/>
    <w:rsid w:val="003F2E63"/>
    <w:rsid w:val="00442153"/>
    <w:rsid w:val="00497953"/>
    <w:rsid w:val="004A1B3D"/>
    <w:rsid w:val="004A1C2F"/>
    <w:rsid w:val="004B11E1"/>
    <w:rsid w:val="004F2941"/>
    <w:rsid w:val="005134EC"/>
    <w:rsid w:val="00522725"/>
    <w:rsid w:val="00537EB5"/>
    <w:rsid w:val="005A45F6"/>
    <w:rsid w:val="005A4C54"/>
    <w:rsid w:val="006E6CBB"/>
    <w:rsid w:val="007237D6"/>
    <w:rsid w:val="007647AE"/>
    <w:rsid w:val="007A1B0D"/>
    <w:rsid w:val="007A39A7"/>
    <w:rsid w:val="007A7953"/>
    <w:rsid w:val="00804EFC"/>
    <w:rsid w:val="00850B39"/>
    <w:rsid w:val="0089490F"/>
    <w:rsid w:val="00895A1D"/>
    <w:rsid w:val="008A76DC"/>
    <w:rsid w:val="00920D8E"/>
    <w:rsid w:val="0098159A"/>
    <w:rsid w:val="00982D26"/>
    <w:rsid w:val="009B5C4A"/>
    <w:rsid w:val="009C714D"/>
    <w:rsid w:val="009E0BF3"/>
    <w:rsid w:val="009E54F9"/>
    <w:rsid w:val="00A027A6"/>
    <w:rsid w:val="00A47391"/>
    <w:rsid w:val="00AC6E70"/>
    <w:rsid w:val="00AD41C5"/>
    <w:rsid w:val="00AE72DF"/>
    <w:rsid w:val="00B67892"/>
    <w:rsid w:val="00C11F49"/>
    <w:rsid w:val="00C834B3"/>
    <w:rsid w:val="00CD4AA1"/>
    <w:rsid w:val="00CE411A"/>
    <w:rsid w:val="00D70DA9"/>
    <w:rsid w:val="00D8309B"/>
    <w:rsid w:val="00DA31A9"/>
    <w:rsid w:val="00DE72F2"/>
    <w:rsid w:val="00DF3893"/>
    <w:rsid w:val="00E12B2B"/>
    <w:rsid w:val="00E15575"/>
    <w:rsid w:val="00E272DB"/>
    <w:rsid w:val="00E30004"/>
    <w:rsid w:val="00E4062F"/>
    <w:rsid w:val="00E86BF1"/>
    <w:rsid w:val="00F410B4"/>
    <w:rsid w:val="00F51C51"/>
    <w:rsid w:val="00FA29BB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544F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1544F9"/>
    <w:rPr>
      <w:rFonts w:ascii="Arial" w:eastAsia="Times New Roman" w:hAnsi="Arial" w:cs="Times New Roman"/>
      <w:bCs/>
      <w:sz w:val="24"/>
      <w:szCs w:val="24"/>
    </w:rPr>
  </w:style>
  <w:style w:type="character" w:styleId="Seitenzahl">
    <w:name w:val="page number"/>
    <w:basedOn w:val="Absatz-Standardschriftart"/>
    <w:rsid w:val="001544F9"/>
  </w:style>
  <w:style w:type="paragraph" w:styleId="Listenabsatz">
    <w:name w:val="List Paragraph"/>
    <w:basedOn w:val="Standard"/>
    <w:uiPriority w:val="34"/>
    <w:qFormat/>
    <w:rsid w:val="0028505A"/>
    <w:pPr>
      <w:ind w:left="720"/>
      <w:contextualSpacing/>
    </w:pPr>
  </w:style>
  <w:style w:type="paragraph" w:customStyle="1" w:styleId="Default">
    <w:name w:val="Default"/>
    <w:rsid w:val="004F2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19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8309B"/>
    <w:pPr>
      <w:spacing w:after="0" w:line="240" w:lineRule="auto"/>
    </w:pPr>
    <w:rPr>
      <w:rFonts w:eastAsiaTheme="minorHAnsi"/>
      <w:lang w:eastAsia="en-US"/>
    </w:rPr>
  </w:style>
  <w:style w:type="paragraph" w:customStyle="1" w:styleId="betreff2">
    <w:name w:val="betreff 2"/>
    <w:basedOn w:val="Default"/>
    <w:next w:val="Default"/>
    <w:uiPriority w:val="99"/>
    <w:rsid w:val="00895A1D"/>
    <w:rPr>
      <w:color w:val="auto"/>
    </w:rPr>
  </w:style>
  <w:style w:type="paragraph" w:customStyle="1" w:styleId="grund">
    <w:name w:val="grund"/>
    <w:basedOn w:val="Default"/>
    <w:next w:val="Default"/>
    <w:uiPriority w:val="99"/>
    <w:rsid w:val="007A7953"/>
    <w:rPr>
      <w:color w:val="auto"/>
    </w:rPr>
  </w:style>
  <w:style w:type="paragraph" w:customStyle="1" w:styleId="grundNummerierung">
    <w:name w:val="grund + Nummerierung"/>
    <w:basedOn w:val="Default"/>
    <w:next w:val="Default"/>
    <w:uiPriority w:val="99"/>
    <w:rsid w:val="007A7953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544F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1544F9"/>
    <w:rPr>
      <w:rFonts w:ascii="Arial" w:eastAsia="Times New Roman" w:hAnsi="Arial" w:cs="Times New Roman"/>
      <w:bCs/>
      <w:sz w:val="24"/>
      <w:szCs w:val="24"/>
    </w:rPr>
  </w:style>
  <w:style w:type="character" w:styleId="Seitenzahl">
    <w:name w:val="page number"/>
    <w:basedOn w:val="Absatz-Standardschriftart"/>
    <w:rsid w:val="001544F9"/>
  </w:style>
  <w:style w:type="paragraph" w:styleId="Listenabsatz">
    <w:name w:val="List Paragraph"/>
    <w:basedOn w:val="Standard"/>
    <w:uiPriority w:val="34"/>
    <w:qFormat/>
    <w:rsid w:val="0028505A"/>
    <w:pPr>
      <w:ind w:left="720"/>
      <w:contextualSpacing/>
    </w:pPr>
  </w:style>
  <w:style w:type="paragraph" w:customStyle="1" w:styleId="Default">
    <w:name w:val="Default"/>
    <w:rsid w:val="004F2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119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8309B"/>
    <w:pPr>
      <w:spacing w:after="0" w:line="240" w:lineRule="auto"/>
    </w:pPr>
    <w:rPr>
      <w:rFonts w:eastAsiaTheme="minorHAnsi"/>
      <w:lang w:eastAsia="en-US"/>
    </w:rPr>
  </w:style>
  <w:style w:type="paragraph" w:customStyle="1" w:styleId="betreff2">
    <w:name w:val="betreff 2"/>
    <w:basedOn w:val="Default"/>
    <w:next w:val="Default"/>
    <w:uiPriority w:val="99"/>
    <w:rsid w:val="00895A1D"/>
    <w:rPr>
      <w:color w:val="auto"/>
    </w:rPr>
  </w:style>
  <w:style w:type="paragraph" w:customStyle="1" w:styleId="grund">
    <w:name w:val="grund"/>
    <w:basedOn w:val="Default"/>
    <w:next w:val="Default"/>
    <w:uiPriority w:val="99"/>
    <w:rsid w:val="007A7953"/>
    <w:rPr>
      <w:color w:val="auto"/>
    </w:rPr>
  </w:style>
  <w:style w:type="paragraph" w:customStyle="1" w:styleId="grundNummerierung">
    <w:name w:val="grund + Nummerierung"/>
    <w:basedOn w:val="Default"/>
    <w:next w:val="Default"/>
    <w:uiPriority w:val="99"/>
    <w:rsid w:val="007A7953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ustervorlagen\Kleine%20Anfr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DC01A-7F6F-4688-A230-082969DB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Kleine Anfrage.dotx</Template>
  <TotalTime>0</TotalTime>
  <Pages>11</Pages>
  <Words>3216</Words>
  <Characters>20261</Characters>
  <Application>Microsoft Office Word</Application>
  <DocSecurity>4</DocSecurity>
  <Lines>168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Vahl Jörg</cp:lastModifiedBy>
  <cp:revision>2</cp:revision>
  <dcterms:created xsi:type="dcterms:W3CDTF">2016-02-16T12:49:00Z</dcterms:created>
  <dcterms:modified xsi:type="dcterms:W3CDTF">2016-02-16T12:49:00Z</dcterms:modified>
</cp:coreProperties>
</file>